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ADE" w:rsidRPr="0082347C" w:rsidRDefault="00AB3ADE" w:rsidP="00F15A94">
      <w:pPr>
        <w:jc w:val="center"/>
        <w:rPr>
          <w:rFonts w:cs="Times New Roman"/>
          <w:b/>
          <w:sz w:val="18"/>
        </w:rPr>
      </w:pPr>
    </w:p>
    <w:p w:rsidR="00743858" w:rsidRDefault="002E1691" w:rsidP="00F15A94">
      <w:pPr>
        <w:jc w:val="center"/>
        <w:rPr>
          <w:rFonts w:cs="Times New Roman"/>
          <w:b/>
          <w:sz w:val="28"/>
          <w:szCs w:val="36"/>
        </w:rPr>
      </w:pPr>
      <w:r>
        <w:rPr>
          <w:rFonts w:cs="Times New Roman"/>
          <w:b/>
          <w:sz w:val="28"/>
          <w:szCs w:val="36"/>
        </w:rPr>
        <w:t xml:space="preserve">VLOGA ZA </w:t>
      </w:r>
      <w:r w:rsidR="00F15A94" w:rsidRPr="00606223">
        <w:rPr>
          <w:rFonts w:cs="Times New Roman"/>
          <w:b/>
          <w:sz w:val="28"/>
          <w:szCs w:val="36"/>
        </w:rPr>
        <w:t>NAJEM PRIREDITVENEGA ŠOTORA IN/ALI ODRA</w:t>
      </w:r>
    </w:p>
    <w:p w:rsidR="00AB3ADE" w:rsidRPr="00391694" w:rsidRDefault="00AB3ADE" w:rsidP="00F15A94">
      <w:pPr>
        <w:jc w:val="center"/>
        <w:rPr>
          <w:rFonts w:cs="Times New Roman"/>
          <w:b/>
          <w:sz w:val="16"/>
          <w:szCs w:val="36"/>
        </w:rPr>
      </w:pPr>
    </w:p>
    <w:p w:rsidR="00F15A94" w:rsidRPr="0082347C" w:rsidRDefault="00606223" w:rsidP="00606223">
      <w:pPr>
        <w:rPr>
          <w:sz w:val="20"/>
          <w:szCs w:val="20"/>
        </w:rPr>
      </w:pPr>
      <w:r w:rsidRPr="0082347C">
        <w:rPr>
          <w:sz w:val="20"/>
          <w:szCs w:val="20"/>
        </w:rPr>
        <w:t>PODATKI O NAJEMNIKU IN ODGOVORNI OSEBI ZA NAJEM: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43858" w:rsidRPr="0082347C" w:rsidTr="0082347C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3858" w:rsidRPr="0082347C" w:rsidRDefault="00743858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NAROČNIK</w:t>
            </w:r>
          </w:p>
          <w:p w:rsidR="00F15A94" w:rsidRPr="0082347C" w:rsidRDefault="00F15A94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 xml:space="preserve"> (fizična oseba, društvo, ostali uporabniki, …)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858" w:rsidRPr="0082347C" w:rsidRDefault="000F00CC" w:rsidP="00D64D30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217.5pt;height:18pt" o:ole="">
                  <v:imagedata r:id="rId8" o:title=""/>
                </v:shape>
                <w:control r:id="rId9" w:name="TextBox1" w:shapeid="_x0000_i1118"/>
              </w:object>
            </w:r>
          </w:p>
        </w:tc>
      </w:tr>
      <w:tr w:rsidR="00F15A94" w:rsidRPr="0082347C" w:rsidTr="0082347C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A94" w:rsidRPr="0082347C" w:rsidRDefault="00F15A94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NASLOV NAJEMNIKA</w:t>
            </w:r>
          </w:p>
          <w:p w:rsidR="00F15A94" w:rsidRPr="0082347C" w:rsidRDefault="00F15A94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(kraj, ulica, poštna številka, pošta)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A94" w:rsidRPr="0082347C" w:rsidRDefault="000F00CC" w:rsidP="000F00CC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>
                <v:shape id="_x0000_i1057" type="#_x0000_t75" style="width:217.5pt;height:18pt" o:ole="">
                  <v:imagedata r:id="rId8" o:title=""/>
                </v:shape>
                <w:control r:id="rId10" w:name="TextBox2" w:shapeid="_x0000_i1057"/>
              </w:object>
            </w:r>
          </w:p>
        </w:tc>
      </w:tr>
      <w:tr w:rsidR="00743858" w:rsidRPr="0082347C" w:rsidTr="0082347C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3858" w:rsidRPr="0082347C" w:rsidRDefault="00743858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DAVČNA ŠTEVILKA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858" w:rsidRPr="0082347C" w:rsidRDefault="000F00CC" w:rsidP="000F00CC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>
                <v:shape id="_x0000_i1059" type="#_x0000_t75" style="width:217.5pt;height:18pt" o:ole="">
                  <v:imagedata r:id="rId8" o:title=""/>
                </v:shape>
                <w:control r:id="rId11" w:name="TextBox3" w:shapeid="_x0000_i1059"/>
              </w:object>
            </w:r>
          </w:p>
        </w:tc>
      </w:tr>
      <w:tr w:rsidR="00743858" w:rsidRPr="0082347C" w:rsidTr="0082347C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3858" w:rsidRPr="0082347C" w:rsidRDefault="00743858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DAVČNI ZAVEZANEC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858" w:rsidRPr="0082347C" w:rsidRDefault="00743858" w:rsidP="000F00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="000F00CC"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="000F00CC"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F3061">
              <w:rPr>
                <w:rFonts w:cs="Times New Roman"/>
                <w:sz w:val="18"/>
                <w:szCs w:val="18"/>
              </w:rPr>
            </w:r>
            <w:r w:rsidR="004F3061">
              <w:rPr>
                <w:rFonts w:cs="Times New Roman"/>
                <w:sz w:val="18"/>
                <w:szCs w:val="18"/>
              </w:rPr>
              <w:fldChar w:fldCharType="separate"/>
            </w:r>
            <w:r w:rsidR="000F00CC" w:rsidRPr="0082347C">
              <w:rPr>
                <w:rFonts w:cs="Times New Roman"/>
                <w:sz w:val="18"/>
                <w:szCs w:val="18"/>
              </w:rPr>
              <w:fldChar w:fldCharType="end"/>
            </w:r>
            <w:bookmarkEnd w:id="0"/>
            <w:r w:rsidRPr="0082347C">
              <w:rPr>
                <w:rFonts w:cs="Times New Roman"/>
                <w:sz w:val="18"/>
                <w:szCs w:val="18"/>
              </w:rPr>
              <w:t xml:space="preserve">  </w:t>
            </w:r>
            <w:r w:rsidR="000E3A5A" w:rsidRPr="0082347C">
              <w:rPr>
                <w:rFonts w:cs="Times New Roman"/>
                <w:sz w:val="18"/>
                <w:szCs w:val="18"/>
              </w:rPr>
              <w:t xml:space="preserve">  </w:t>
            </w:r>
            <w:r w:rsidRPr="0082347C">
              <w:rPr>
                <w:rFonts w:cs="Times New Roman"/>
                <w:sz w:val="18"/>
                <w:szCs w:val="18"/>
              </w:rPr>
              <w:t>/   NE</w:t>
            </w:r>
            <w:r w:rsidR="000F00CC"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="000F00CC"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="000F00CC"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F3061">
              <w:rPr>
                <w:rFonts w:cs="Times New Roman"/>
                <w:sz w:val="18"/>
                <w:szCs w:val="18"/>
              </w:rPr>
            </w:r>
            <w:r w:rsidR="004F3061">
              <w:rPr>
                <w:rFonts w:cs="Times New Roman"/>
                <w:sz w:val="18"/>
                <w:szCs w:val="18"/>
              </w:rPr>
              <w:fldChar w:fldCharType="separate"/>
            </w:r>
            <w:r w:rsidR="000F00CC" w:rsidRPr="0082347C">
              <w:rPr>
                <w:rFonts w:cs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606223" w:rsidRPr="0082347C" w:rsidTr="0082347C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223" w:rsidRPr="0082347C" w:rsidRDefault="00606223" w:rsidP="0060622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KONTAKTNA ŠTEVILKA ODGOVORNE OSEBE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223" w:rsidRPr="0082347C" w:rsidRDefault="000F00CC" w:rsidP="000F00CC">
            <w:pPr>
              <w:rPr>
                <w:rFonts w:cs="Times New Roman"/>
                <w:noProof/>
                <w:sz w:val="18"/>
                <w:szCs w:val="18"/>
                <w:lang w:eastAsia="sl-SI"/>
              </w:rPr>
            </w:pPr>
            <w:r w:rsidRPr="0082347C">
              <w:rPr>
                <w:rFonts w:cs="Times New Roman"/>
                <w:noProof/>
                <w:sz w:val="18"/>
                <w:szCs w:val="18"/>
              </w:rPr>
              <w:object w:dxaOrig="225" w:dyaOrig="225">
                <v:shape id="_x0000_i1061" type="#_x0000_t75" style="width:217.5pt;height:18pt" o:ole="">
                  <v:imagedata r:id="rId8" o:title=""/>
                </v:shape>
                <w:control r:id="rId12" w:name="TextBox4" w:shapeid="_x0000_i1061"/>
              </w:object>
            </w:r>
          </w:p>
        </w:tc>
      </w:tr>
      <w:tr w:rsidR="00606223" w:rsidRPr="0082347C" w:rsidTr="0082347C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223" w:rsidRPr="0082347C" w:rsidRDefault="00606223" w:rsidP="0060622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ELEKTRONSKI NASLOV ODGOVORNE OSEBE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223" w:rsidRPr="0082347C" w:rsidRDefault="000F00CC" w:rsidP="000F00CC">
            <w:pPr>
              <w:rPr>
                <w:rFonts w:cs="Times New Roman"/>
                <w:noProof/>
                <w:sz w:val="18"/>
                <w:szCs w:val="18"/>
                <w:lang w:eastAsia="sl-SI"/>
              </w:rPr>
            </w:pPr>
            <w:r w:rsidRPr="0082347C">
              <w:rPr>
                <w:rFonts w:cs="Times New Roman"/>
                <w:noProof/>
                <w:sz w:val="18"/>
                <w:szCs w:val="18"/>
              </w:rPr>
              <w:object w:dxaOrig="225" w:dyaOrig="225">
                <v:shape id="_x0000_i1063" type="#_x0000_t75" style="width:217.5pt;height:18pt" o:ole="">
                  <v:imagedata r:id="rId8" o:title=""/>
                </v:shape>
                <w:control r:id="rId13" w:name="TextBox5" w:shapeid="_x0000_i1063"/>
              </w:object>
            </w:r>
          </w:p>
        </w:tc>
      </w:tr>
    </w:tbl>
    <w:p w:rsidR="00606223" w:rsidRPr="0082347C" w:rsidRDefault="00606223">
      <w:pPr>
        <w:rPr>
          <w:sz w:val="14"/>
          <w:szCs w:val="14"/>
        </w:rPr>
      </w:pPr>
    </w:p>
    <w:p w:rsidR="00606223" w:rsidRPr="0082347C" w:rsidRDefault="00606223">
      <w:pPr>
        <w:rPr>
          <w:sz w:val="20"/>
          <w:szCs w:val="20"/>
        </w:rPr>
      </w:pPr>
      <w:r w:rsidRPr="0082347C">
        <w:rPr>
          <w:sz w:val="20"/>
          <w:szCs w:val="20"/>
        </w:rPr>
        <w:t>PODATKI O DOGODKU OZIROMA PRIREDITVI, ZA KATERO SE ODDAJA VLOGA: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43858" w:rsidRPr="0082347C" w:rsidTr="0082347C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3858" w:rsidRPr="0082347C" w:rsidRDefault="00743858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NAZIV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858" w:rsidRPr="0082347C" w:rsidRDefault="000F00CC" w:rsidP="000F00CC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>
                <v:shape id="_x0000_i1065" type="#_x0000_t75" style="width:217.5pt;height:18pt" o:ole="">
                  <v:imagedata r:id="rId8" o:title=""/>
                </v:shape>
                <w:control r:id="rId14" w:name="TextBox6" w:shapeid="_x0000_i1065"/>
              </w:object>
            </w:r>
          </w:p>
        </w:tc>
      </w:tr>
      <w:tr w:rsidR="00F15A94" w:rsidRPr="0082347C" w:rsidTr="0082347C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A94" w:rsidRPr="0082347C" w:rsidRDefault="00F15A94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KRAJ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A94" w:rsidRPr="0082347C" w:rsidRDefault="000F00CC" w:rsidP="000F00CC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>
                <v:shape id="_x0000_i1067" type="#_x0000_t75" style="width:217.5pt;height:18pt" o:ole="">
                  <v:imagedata r:id="rId8" o:title=""/>
                </v:shape>
                <w:control r:id="rId15" w:name="TextBox7" w:shapeid="_x0000_i1067"/>
              </w:object>
            </w:r>
          </w:p>
        </w:tc>
      </w:tr>
      <w:tr w:rsidR="00743858" w:rsidRPr="0082347C" w:rsidTr="0082347C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3858" w:rsidRPr="0082347C" w:rsidRDefault="00F15A94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DATUM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858" w:rsidRPr="0082347C" w:rsidRDefault="000F00CC" w:rsidP="000F00CC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>
                <v:shape id="_x0000_i1069" type="#_x0000_t75" style="width:217.5pt;height:18pt" o:ole="">
                  <v:imagedata r:id="rId8" o:title=""/>
                </v:shape>
                <w:control r:id="rId16" w:name="TextBox8" w:shapeid="_x0000_i1069"/>
              </w:object>
            </w:r>
          </w:p>
        </w:tc>
      </w:tr>
      <w:tr w:rsidR="00391694" w:rsidRPr="0082347C" w:rsidTr="0082347C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694" w:rsidRPr="0082347C" w:rsidRDefault="00391694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ORGNIZATOR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694" w:rsidRPr="0082347C" w:rsidRDefault="00391694" w:rsidP="000F00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object w:dxaOrig="225" w:dyaOrig="225">
                <v:shape id="_x0000_i1071" type="#_x0000_t75" style="width:217.5pt;height:18pt" o:ole="">
                  <v:imagedata r:id="rId8" o:title=""/>
                </v:shape>
                <w:control r:id="rId17" w:name="TextBox15" w:shapeid="_x0000_i1071"/>
              </w:object>
            </w:r>
          </w:p>
        </w:tc>
      </w:tr>
    </w:tbl>
    <w:p w:rsidR="00F15A94" w:rsidRPr="0082347C" w:rsidRDefault="00F15A94">
      <w:pPr>
        <w:rPr>
          <w:sz w:val="14"/>
          <w:szCs w:val="14"/>
        </w:rPr>
      </w:pPr>
    </w:p>
    <w:p w:rsidR="00F15A94" w:rsidRDefault="00F15A94">
      <w:pPr>
        <w:rPr>
          <w:sz w:val="20"/>
          <w:szCs w:val="20"/>
        </w:rPr>
      </w:pPr>
      <w:r w:rsidRPr="0082347C">
        <w:rPr>
          <w:sz w:val="20"/>
          <w:szCs w:val="20"/>
        </w:rPr>
        <w:t xml:space="preserve">NAJEM PRIREDITVENEGA </w:t>
      </w:r>
      <w:r w:rsidR="00391694">
        <w:rPr>
          <w:sz w:val="20"/>
          <w:szCs w:val="20"/>
        </w:rPr>
        <w:t>ŠOTORA</w:t>
      </w:r>
      <w:r w:rsidRPr="0082347C">
        <w:rPr>
          <w:sz w:val="20"/>
          <w:szCs w:val="20"/>
        </w:rPr>
        <w:t>:</w:t>
      </w:r>
    </w:p>
    <w:p w:rsidR="00391694" w:rsidRPr="0082347C" w:rsidRDefault="00391694">
      <w:pPr>
        <w:rPr>
          <w:sz w:val="20"/>
          <w:szCs w:val="20"/>
        </w:rPr>
      </w:pP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2303"/>
        <w:gridCol w:w="2303"/>
        <w:gridCol w:w="1201"/>
        <w:gridCol w:w="1247"/>
        <w:gridCol w:w="2158"/>
      </w:tblGrid>
      <w:tr w:rsidR="00391694" w:rsidRPr="0082347C" w:rsidTr="00391694">
        <w:trPr>
          <w:trHeight w:val="283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694" w:rsidRDefault="00391694" w:rsidP="0039169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NAJEM VELIKEGA ŠOTORA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1694" w:rsidRDefault="00391694" w:rsidP="0039169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F3061">
              <w:rPr>
                <w:rFonts w:cs="Times New Roman"/>
                <w:sz w:val="18"/>
                <w:szCs w:val="18"/>
              </w:rPr>
            </w:r>
            <w:r w:rsidR="004F3061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F3061">
              <w:rPr>
                <w:rFonts w:cs="Times New Roman"/>
                <w:sz w:val="18"/>
                <w:szCs w:val="18"/>
              </w:rPr>
            </w:r>
            <w:r w:rsidR="004F3061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7B8" w:rsidRPr="00A707B8" w:rsidRDefault="00391694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07B8">
              <w:rPr>
                <w:rFonts w:cs="Times New Roman"/>
                <w:b/>
                <w:sz w:val="18"/>
                <w:szCs w:val="18"/>
              </w:rPr>
              <w:t>NAJEM MALEGA ŠOTORA</w:t>
            </w:r>
            <w:r w:rsidR="00A707B8" w:rsidRPr="00A707B8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391694" w:rsidRPr="0082347C" w:rsidRDefault="00A707B8" w:rsidP="000F00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07B8">
              <w:rPr>
                <w:rFonts w:cs="Times New Roman"/>
                <w:b/>
                <w:sz w:val="18"/>
                <w:szCs w:val="18"/>
              </w:rPr>
              <w:t>(8m x 12 m)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694" w:rsidRPr="0082347C" w:rsidRDefault="00391694" w:rsidP="000F00CC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F3061">
              <w:rPr>
                <w:rFonts w:cs="Times New Roman"/>
                <w:sz w:val="18"/>
                <w:szCs w:val="18"/>
              </w:rPr>
            </w:r>
            <w:r w:rsidR="004F3061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F3061">
              <w:rPr>
                <w:rFonts w:cs="Times New Roman"/>
                <w:sz w:val="18"/>
                <w:szCs w:val="18"/>
              </w:rPr>
            </w:r>
            <w:r w:rsidR="004F3061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91694" w:rsidRPr="0082347C" w:rsidTr="00391694">
        <w:trPr>
          <w:trHeight w:val="283"/>
        </w:trPr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694" w:rsidRPr="0082347C" w:rsidRDefault="00391694" w:rsidP="000F00C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15A94" w:rsidRPr="0082347C" w:rsidTr="00391694">
        <w:trPr>
          <w:trHeight w:val="283"/>
        </w:trPr>
        <w:tc>
          <w:tcPr>
            <w:tcW w:w="460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A94" w:rsidRPr="0082347C" w:rsidRDefault="00391694" w:rsidP="0039169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DATUM NAJEMA</w:t>
            </w:r>
            <w:r w:rsidR="00F15A94" w:rsidRPr="0082347C">
              <w:rPr>
                <w:rFonts w:cs="Times New Roman"/>
                <w:b/>
                <w:sz w:val="18"/>
                <w:szCs w:val="18"/>
              </w:rPr>
              <w:t xml:space="preserve"> ŠOTORA</w:t>
            </w: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5A94" w:rsidRPr="0082347C" w:rsidRDefault="00F15A94" w:rsidP="000F00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OD</w:t>
            </w:r>
          </w:p>
        </w:tc>
        <w:tc>
          <w:tcPr>
            <w:tcW w:w="34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A94" w:rsidRPr="0082347C" w:rsidRDefault="000F00CC" w:rsidP="000F00CC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>
                <v:shape id="_x0000_i1073" type="#_x0000_t75" style="width:157.5pt;height:15.75pt" o:ole="">
                  <v:imagedata r:id="rId18" o:title=""/>
                </v:shape>
                <w:control r:id="rId19" w:name="TextBox13" w:shapeid="_x0000_i1073"/>
              </w:object>
            </w:r>
          </w:p>
        </w:tc>
      </w:tr>
      <w:tr w:rsidR="00F15A94" w:rsidRPr="0082347C" w:rsidTr="0082347C">
        <w:trPr>
          <w:trHeight w:val="283"/>
        </w:trPr>
        <w:tc>
          <w:tcPr>
            <w:tcW w:w="4606" w:type="dxa"/>
            <w:gridSpan w:val="2"/>
            <w:vMerge/>
            <w:shd w:val="clear" w:color="auto" w:fill="D9D9D9" w:themeFill="background1" w:themeFillShade="D9"/>
            <w:vAlign w:val="center"/>
          </w:tcPr>
          <w:p w:rsidR="00F15A94" w:rsidRPr="0082347C" w:rsidRDefault="00F15A94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15A94" w:rsidRPr="0082347C" w:rsidRDefault="00F15A94" w:rsidP="000F00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DO</w:t>
            </w:r>
          </w:p>
        </w:tc>
        <w:tc>
          <w:tcPr>
            <w:tcW w:w="34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A94" w:rsidRPr="0082347C" w:rsidRDefault="000F00CC" w:rsidP="000F00CC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>
                <v:shape id="_x0000_i1075" type="#_x0000_t75" style="width:157.5pt;height:15.75pt" o:ole="">
                  <v:imagedata r:id="rId18" o:title=""/>
                </v:shape>
                <w:control r:id="rId20" w:name="TextBox14" w:shapeid="_x0000_i1075"/>
              </w:object>
            </w:r>
          </w:p>
        </w:tc>
      </w:tr>
      <w:tr w:rsidR="00F15A94" w:rsidRPr="0082347C" w:rsidTr="0082347C">
        <w:trPr>
          <w:trHeight w:val="454"/>
        </w:trPr>
        <w:tc>
          <w:tcPr>
            <w:tcW w:w="4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A94" w:rsidRPr="0082347C" w:rsidRDefault="00F15A94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DIMENZIJE</w:t>
            </w:r>
            <w:r w:rsidR="00391694">
              <w:rPr>
                <w:rFonts w:cs="Times New Roman"/>
                <w:b/>
                <w:sz w:val="18"/>
                <w:szCs w:val="18"/>
              </w:rPr>
              <w:t xml:space="preserve"> VELIKEGA ŠOTORA</w:t>
            </w:r>
          </w:p>
        </w:tc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A94" w:rsidRPr="0082347C" w:rsidRDefault="00391694" w:rsidP="0039169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F3061">
              <w:rPr>
                <w:rFonts w:cs="Times New Roman"/>
                <w:sz w:val="18"/>
                <w:szCs w:val="18"/>
              </w:rPr>
            </w:r>
            <w:r w:rsidR="004F3061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10x15     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F3061">
              <w:rPr>
                <w:rFonts w:cs="Times New Roman"/>
                <w:sz w:val="18"/>
                <w:szCs w:val="18"/>
              </w:rPr>
            </w:r>
            <w:r w:rsidR="004F3061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15x15    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F3061">
              <w:rPr>
                <w:rFonts w:cs="Times New Roman"/>
                <w:sz w:val="18"/>
                <w:szCs w:val="18"/>
              </w:rPr>
            </w:r>
            <w:r w:rsidR="004F3061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 xml:space="preserve">20x15   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F3061">
              <w:rPr>
                <w:rFonts w:cs="Times New Roman"/>
                <w:sz w:val="18"/>
                <w:szCs w:val="18"/>
              </w:rPr>
            </w:r>
            <w:r w:rsidR="004F3061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 25x15</w:t>
            </w:r>
          </w:p>
        </w:tc>
      </w:tr>
    </w:tbl>
    <w:p w:rsidR="00F15A94" w:rsidRPr="0082347C" w:rsidRDefault="00F15A94" w:rsidP="00F15A94">
      <w:pPr>
        <w:rPr>
          <w:sz w:val="14"/>
          <w:szCs w:val="14"/>
        </w:rPr>
      </w:pPr>
    </w:p>
    <w:p w:rsidR="00F15A94" w:rsidRPr="0082347C" w:rsidRDefault="00F15A94" w:rsidP="00F15A94">
      <w:pPr>
        <w:rPr>
          <w:sz w:val="20"/>
          <w:szCs w:val="20"/>
        </w:rPr>
      </w:pPr>
      <w:r w:rsidRPr="0082347C">
        <w:rPr>
          <w:sz w:val="20"/>
          <w:szCs w:val="20"/>
        </w:rPr>
        <w:t>NAJEM PRIREDITVENEGA ODRA: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1201"/>
        <w:gridCol w:w="3405"/>
      </w:tblGrid>
      <w:tr w:rsidR="00F15A94" w:rsidRPr="0082347C" w:rsidTr="0082347C">
        <w:trPr>
          <w:trHeight w:val="283"/>
        </w:trPr>
        <w:tc>
          <w:tcPr>
            <w:tcW w:w="4606" w:type="dxa"/>
            <w:vMerge w:val="restart"/>
            <w:shd w:val="clear" w:color="auto" w:fill="D9D9D9" w:themeFill="background1" w:themeFillShade="D9"/>
            <w:vAlign w:val="center"/>
          </w:tcPr>
          <w:p w:rsidR="00F15A94" w:rsidRPr="0082347C" w:rsidRDefault="00F15A94" w:rsidP="00F15A9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 xml:space="preserve">DATUM </w:t>
            </w:r>
            <w:r w:rsidR="00465ECD">
              <w:rPr>
                <w:rFonts w:cs="Times New Roman"/>
                <w:b/>
                <w:sz w:val="18"/>
                <w:szCs w:val="18"/>
              </w:rPr>
              <w:t>NAJEMA</w:t>
            </w:r>
            <w:r w:rsidRPr="0082347C">
              <w:rPr>
                <w:rFonts w:cs="Times New Roman"/>
                <w:b/>
                <w:sz w:val="18"/>
                <w:szCs w:val="18"/>
              </w:rPr>
              <w:t xml:space="preserve"> ODRA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15A94" w:rsidRPr="0082347C" w:rsidRDefault="00F15A94" w:rsidP="000F00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OD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A94" w:rsidRPr="0082347C" w:rsidRDefault="000F00CC" w:rsidP="000F00CC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>
                <v:shape id="_x0000_i1077" type="#_x0000_t75" style="width:157.5pt;height:15.75pt" o:ole="">
                  <v:imagedata r:id="rId18" o:title=""/>
                </v:shape>
                <w:control r:id="rId21" w:name="TextBox11" w:shapeid="_x0000_i1077"/>
              </w:object>
            </w:r>
          </w:p>
        </w:tc>
      </w:tr>
      <w:tr w:rsidR="00F15A94" w:rsidRPr="0082347C" w:rsidTr="0082347C">
        <w:trPr>
          <w:trHeight w:val="283"/>
        </w:trPr>
        <w:tc>
          <w:tcPr>
            <w:tcW w:w="4606" w:type="dxa"/>
            <w:vMerge/>
            <w:shd w:val="clear" w:color="auto" w:fill="D9D9D9" w:themeFill="background1" w:themeFillShade="D9"/>
            <w:vAlign w:val="center"/>
          </w:tcPr>
          <w:p w:rsidR="00F15A94" w:rsidRPr="0082347C" w:rsidRDefault="00F15A94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15A94" w:rsidRPr="0082347C" w:rsidRDefault="00F15A94" w:rsidP="000F00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DO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A94" w:rsidRPr="0082347C" w:rsidRDefault="000F00CC" w:rsidP="000F00CC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>
                <v:shape id="_x0000_i1079" type="#_x0000_t75" style="width:157.5pt;height:15.75pt" o:ole="">
                  <v:imagedata r:id="rId18" o:title=""/>
                </v:shape>
                <w:control r:id="rId22" w:name="TextBox12" w:shapeid="_x0000_i1079"/>
              </w:object>
            </w:r>
          </w:p>
        </w:tc>
      </w:tr>
      <w:tr w:rsidR="00F15A94" w:rsidRPr="0082347C" w:rsidTr="0082347C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A94" w:rsidRPr="0082347C" w:rsidRDefault="00F15A94" w:rsidP="000F00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ODER DIMENZIJE</w:t>
            </w: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A94" w:rsidRPr="0082347C" w:rsidRDefault="000F00CC" w:rsidP="000F00CC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>
                <v:shape id="_x0000_i1081" type="#_x0000_t75" style="width:217.5pt;height:18pt" o:ole="">
                  <v:imagedata r:id="rId8" o:title=""/>
                </v:shape>
                <w:control r:id="rId23" w:name="TextBox10" w:shapeid="_x0000_i1081"/>
              </w:object>
            </w:r>
          </w:p>
        </w:tc>
      </w:tr>
    </w:tbl>
    <w:p w:rsidR="00743858" w:rsidRDefault="00743858" w:rsidP="00743858">
      <w:pPr>
        <w:rPr>
          <w:rFonts w:cs="Times New Roman"/>
          <w:sz w:val="16"/>
          <w:szCs w:val="28"/>
        </w:rPr>
      </w:pPr>
    </w:p>
    <w:p w:rsidR="00606223" w:rsidRPr="000F00CC" w:rsidRDefault="00606223" w:rsidP="00743858">
      <w:pPr>
        <w:rPr>
          <w:rFonts w:cs="Times New Roman"/>
          <w:b/>
          <w:i/>
          <w:sz w:val="20"/>
          <w:szCs w:val="24"/>
        </w:rPr>
      </w:pPr>
      <w:r w:rsidRPr="000F00CC">
        <w:rPr>
          <w:rFonts w:cs="Times New Roman"/>
          <w:b/>
          <w:i/>
          <w:sz w:val="20"/>
          <w:szCs w:val="24"/>
        </w:rPr>
        <w:t>OBVEZNOSTI NAJEMNIKA:</w:t>
      </w:r>
    </w:p>
    <w:p w:rsidR="00606223" w:rsidRPr="000F00CC" w:rsidRDefault="00606223" w:rsidP="00743858">
      <w:pPr>
        <w:rPr>
          <w:rFonts w:cs="Times New Roman"/>
          <w:sz w:val="2"/>
          <w:szCs w:val="24"/>
        </w:rPr>
      </w:pPr>
    </w:p>
    <w:p w:rsidR="00606223" w:rsidRPr="000F00CC" w:rsidRDefault="00606223" w:rsidP="00743858">
      <w:p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Najemnik prireditvenega šotora in/ali odra, ki je v lasti Komune Beltinci d.o.o. se s podpisom zavezuje, da bo:</w:t>
      </w:r>
    </w:p>
    <w:p w:rsidR="00606223" w:rsidRPr="000F00CC" w:rsidRDefault="00606223" w:rsidP="00606223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s predmetom najema ravnal kot dober gospodar in ga ohranil v enakem stanju, kot ga je prevzel</w:t>
      </w:r>
    </w:p>
    <w:p w:rsidR="00606223" w:rsidRPr="000F00CC" w:rsidRDefault="00606223" w:rsidP="00606223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sam odpravil oziroma povrnil vso škodo, ki jo povzročil sam ali tretja oseba</w:t>
      </w:r>
    </w:p>
    <w:p w:rsidR="00606223" w:rsidRDefault="00606223" w:rsidP="00606223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po končanem najemu vzpostavil stanje oziroma predmet najema pustil v stanju, v kakršnem ga je prevzel</w:t>
      </w:r>
    </w:p>
    <w:p w:rsidR="00606223" w:rsidRDefault="00606223" w:rsidP="0082347C">
      <w:pPr>
        <w:rPr>
          <w:rFonts w:cs="Times New Roman"/>
          <w:sz w:val="8"/>
          <w:szCs w:val="18"/>
        </w:rPr>
      </w:pPr>
    </w:p>
    <w:p w:rsidR="00391694" w:rsidRPr="0082347C" w:rsidRDefault="00391694" w:rsidP="0082347C">
      <w:pPr>
        <w:rPr>
          <w:rFonts w:cs="Times New Roman"/>
          <w:sz w:val="8"/>
          <w:szCs w:val="18"/>
        </w:rPr>
      </w:pPr>
    </w:p>
    <w:p w:rsidR="004B2822" w:rsidRDefault="004B2822" w:rsidP="004B2822">
      <w:pPr>
        <w:rPr>
          <w:rFonts w:cs="Times New Roman"/>
          <w:sz w:val="24"/>
          <w:szCs w:val="24"/>
        </w:rPr>
      </w:pPr>
      <w:r>
        <w:rPr>
          <w:rFonts w:cs="Times New Roman"/>
        </w:rPr>
        <w:t>Kraj in datum: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Podpis vlagatelja:</w:t>
      </w:r>
    </w:p>
    <w:p w:rsidR="004B2822" w:rsidRPr="00E12553" w:rsidRDefault="004B2822" w:rsidP="004B2822">
      <w:pPr>
        <w:rPr>
          <w:rFonts w:cs="Times New Roman"/>
          <w:sz w:val="12"/>
          <w:szCs w:val="12"/>
        </w:rPr>
      </w:pPr>
    </w:p>
    <w:p w:rsidR="00643D26" w:rsidRPr="004B2822" w:rsidRDefault="004B2822" w:rsidP="004B2822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object w:dxaOrig="225" w:dyaOrig="225">
          <v:shape id="_x0000_i1083" type="#_x0000_t75" style="width:162pt;height:18pt" o:ole="">
            <v:imagedata r:id="rId24" o:title=""/>
          </v:shape>
          <w:control r:id="rId25" w:name="TextBox9" w:shapeid="_x0000_i1083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</w:t>
      </w:r>
    </w:p>
    <w:sectPr w:rsidR="00643D26" w:rsidRPr="004B2822" w:rsidSect="00643D26">
      <w:headerReference w:type="default" r:id="rId26"/>
      <w:footerReference w:type="default" r:id="rId27"/>
      <w:pgSz w:w="11906" w:h="16838"/>
      <w:pgMar w:top="1417" w:right="1417" w:bottom="1135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1694" w:rsidRDefault="00391694" w:rsidP="00485E5D">
      <w:pPr>
        <w:spacing w:line="240" w:lineRule="auto"/>
      </w:pPr>
      <w:r>
        <w:separator/>
      </w:r>
    </w:p>
  </w:endnote>
  <w:endnote w:type="continuationSeparator" w:id="0">
    <w:p w:rsidR="00391694" w:rsidRDefault="00391694" w:rsidP="0048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694" w:rsidRDefault="00391694">
    <w:pPr>
      <w:pStyle w:val="Noga"/>
      <w:pBdr>
        <w:bottom w:val="single" w:sz="12" w:space="1" w:color="auto"/>
      </w:pBdr>
    </w:pPr>
  </w:p>
  <w:p w:rsidR="00391694" w:rsidRPr="001D1CF6" w:rsidRDefault="00391694" w:rsidP="001D1CF6">
    <w:pPr>
      <w:pStyle w:val="Noga"/>
      <w:jc w:val="center"/>
      <w:rPr>
        <w:sz w:val="12"/>
        <w:szCs w:val="12"/>
      </w:rPr>
    </w:pPr>
    <w:r>
      <w:rPr>
        <w:sz w:val="12"/>
        <w:szCs w:val="12"/>
      </w:rPr>
      <w:t>Tel. 02 541 35 47  F</w:t>
    </w:r>
    <w:r w:rsidRPr="001D1CF6">
      <w:rPr>
        <w:sz w:val="12"/>
        <w:szCs w:val="12"/>
      </w:rPr>
      <w:t>ax. 02 541 35 70</w:t>
    </w:r>
  </w:p>
  <w:p w:rsidR="00391694" w:rsidRPr="001D1CF6" w:rsidRDefault="00391694" w:rsidP="001D1CF6">
    <w:pPr>
      <w:pStyle w:val="Noga"/>
      <w:jc w:val="center"/>
      <w:rPr>
        <w:sz w:val="12"/>
        <w:szCs w:val="12"/>
      </w:rPr>
    </w:pPr>
    <w:r w:rsidRPr="001D1CF6">
      <w:rPr>
        <w:sz w:val="12"/>
        <w:szCs w:val="12"/>
      </w:rPr>
      <w:t xml:space="preserve">www.komuna-beltinci.si • komuna@beltinci.si </w:t>
    </w:r>
  </w:p>
  <w:p w:rsidR="00391694" w:rsidRPr="00D75C22" w:rsidRDefault="00391694" w:rsidP="001D1CF6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1694" w:rsidRDefault="00391694" w:rsidP="00485E5D">
      <w:pPr>
        <w:spacing w:line="240" w:lineRule="auto"/>
      </w:pPr>
      <w:r>
        <w:separator/>
      </w:r>
    </w:p>
  </w:footnote>
  <w:footnote w:type="continuationSeparator" w:id="0">
    <w:p w:rsidR="00391694" w:rsidRDefault="00391694" w:rsidP="0048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694" w:rsidRPr="00AF26F6" w:rsidRDefault="00391694" w:rsidP="00485E5D">
    <w:pPr>
      <w:pStyle w:val="Glava"/>
      <w:jc w:val="right"/>
      <w:rPr>
        <w:rFonts w:cs="Arial"/>
        <w:b/>
        <w:sz w:val="16"/>
        <w:szCs w:val="16"/>
      </w:rPr>
    </w:pPr>
    <w:r w:rsidRPr="00AF26F6">
      <w:rPr>
        <w:b/>
        <w:noProof/>
        <w:sz w:val="16"/>
        <w:szCs w:val="16"/>
        <w:lang w:eastAsia="sl-SI"/>
      </w:rPr>
      <w:drawing>
        <wp:anchor distT="0" distB="0" distL="114300" distR="114300" simplePos="0" relativeHeight="251657728" behindDoc="1" locked="0" layoutInCell="1" allowOverlap="1" wp14:anchorId="56959236" wp14:editId="431713BC">
          <wp:simplePos x="0" y="0"/>
          <wp:positionH relativeFrom="margin">
            <wp:posOffset>-17200</wp:posOffset>
          </wp:positionH>
          <wp:positionV relativeFrom="margin">
            <wp:posOffset>-823429</wp:posOffset>
          </wp:positionV>
          <wp:extent cx="2023187" cy="723265"/>
          <wp:effectExtent l="0" t="0" r="0" b="0"/>
          <wp:wrapNone/>
          <wp:docPr id="7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87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F26F6">
      <w:rPr>
        <w:rFonts w:cs="Arial"/>
        <w:b/>
        <w:sz w:val="16"/>
        <w:szCs w:val="16"/>
      </w:rPr>
      <w:t>Komuna, javno komunalno podjetje Beltinci d.o.o.</w:t>
    </w:r>
  </w:p>
  <w:p w:rsidR="00391694" w:rsidRPr="00AF26F6" w:rsidRDefault="00391694" w:rsidP="00485E5D">
    <w:pPr>
      <w:pStyle w:val="Glava"/>
      <w:jc w:val="right"/>
      <w:rPr>
        <w:rFonts w:cs="Arial"/>
        <w:sz w:val="16"/>
        <w:szCs w:val="16"/>
      </w:rPr>
    </w:pPr>
    <w:r w:rsidRPr="00AF26F6">
      <w:rPr>
        <w:rFonts w:cs="Arial"/>
        <w:sz w:val="16"/>
        <w:szCs w:val="16"/>
      </w:rPr>
      <w:t>Mladinska ulica 2, 9231 Beltinci</w:t>
    </w:r>
  </w:p>
  <w:p w:rsidR="00391694" w:rsidRPr="00AF26F6" w:rsidRDefault="00391694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Matična številka: 1563068</w:t>
    </w:r>
  </w:p>
  <w:p w:rsidR="00391694" w:rsidRPr="00AF26F6" w:rsidRDefault="00391694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Vpis v sodni register pri Okrožnem sodišču v Murski Soboti</w:t>
    </w:r>
  </w:p>
  <w:p w:rsidR="00391694" w:rsidRDefault="00391694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Osnovni kapitel: 8.763,14 EUR</w:t>
    </w:r>
  </w:p>
  <w:p w:rsidR="00391694" w:rsidRPr="00AF26F6" w:rsidRDefault="00391694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>
      <w:rPr>
        <w:sz w:val="12"/>
        <w:szCs w:val="12"/>
      </w:rPr>
      <w:t>Davčna številka: SI 32876858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61766"/>
    <w:multiLevelType w:val="hybridMultilevel"/>
    <w:tmpl w:val="C1AC673C"/>
    <w:lvl w:ilvl="0" w:tplc="09846D0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3E77A6"/>
    <w:multiLevelType w:val="hybridMultilevel"/>
    <w:tmpl w:val="E7B2233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AES" w:cryptAlgorithmClass="hash" w:cryptAlgorithmType="typeAny" w:cryptAlgorithmSid="14" w:cryptSpinCount="100000" w:hash="3QNspmcDs90Efag5sriNvCtVfvdJ3LnmNgw528UsozGIf5AXHgxwdZy9ScvZKH9kW2WEfCJKMqpOU5mYHJx9wg==" w:salt="8THjwXabVCPfSmq1x1ByDQ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58"/>
    <w:rsid w:val="000E3A5A"/>
    <w:rsid w:val="000F00CC"/>
    <w:rsid w:val="001A21A7"/>
    <w:rsid w:val="001D1CF6"/>
    <w:rsid w:val="002E1691"/>
    <w:rsid w:val="00302084"/>
    <w:rsid w:val="00391694"/>
    <w:rsid w:val="003C0766"/>
    <w:rsid w:val="00464E99"/>
    <w:rsid w:val="00465ECD"/>
    <w:rsid w:val="0048057A"/>
    <w:rsid w:val="00485E5D"/>
    <w:rsid w:val="004B2822"/>
    <w:rsid w:val="004D29DA"/>
    <w:rsid w:val="004F3061"/>
    <w:rsid w:val="00501D60"/>
    <w:rsid w:val="00606223"/>
    <w:rsid w:val="00643D26"/>
    <w:rsid w:val="00652BAB"/>
    <w:rsid w:val="00697829"/>
    <w:rsid w:val="006B6EFF"/>
    <w:rsid w:val="006C64F3"/>
    <w:rsid w:val="00701949"/>
    <w:rsid w:val="0070705D"/>
    <w:rsid w:val="00743858"/>
    <w:rsid w:val="007837CA"/>
    <w:rsid w:val="0082347C"/>
    <w:rsid w:val="008A39E5"/>
    <w:rsid w:val="00952BCE"/>
    <w:rsid w:val="00983F14"/>
    <w:rsid w:val="009C22BD"/>
    <w:rsid w:val="009C2829"/>
    <w:rsid w:val="00A707B8"/>
    <w:rsid w:val="00AB3ADE"/>
    <w:rsid w:val="00AD654B"/>
    <w:rsid w:val="00AF26F6"/>
    <w:rsid w:val="00B0082C"/>
    <w:rsid w:val="00B75A88"/>
    <w:rsid w:val="00BA3194"/>
    <w:rsid w:val="00C3762F"/>
    <w:rsid w:val="00C65190"/>
    <w:rsid w:val="00C82495"/>
    <w:rsid w:val="00D135DA"/>
    <w:rsid w:val="00D515FA"/>
    <w:rsid w:val="00D64D30"/>
    <w:rsid w:val="00D75C22"/>
    <w:rsid w:val="00DF2A94"/>
    <w:rsid w:val="00EA441A"/>
    <w:rsid w:val="00EB31B1"/>
    <w:rsid w:val="00F15A94"/>
    <w:rsid w:val="00F7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07F7F74-4956-49A8-82A7-14CA6738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3858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E5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5E5D"/>
  </w:style>
  <w:style w:type="paragraph" w:styleId="Noga">
    <w:name w:val="footer"/>
    <w:basedOn w:val="Navaden"/>
    <w:link w:val="Nog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5E5D"/>
  </w:style>
  <w:style w:type="character" w:styleId="Hiperpovezava">
    <w:name w:val="Hyperlink"/>
    <w:basedOn w:val="Privzetapisavaodstavka"/>
    <w:uiPriority w:val="99"/>
    <w:unhideWhenUsed/>
    <w:rsid w:val="00485E5D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74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43858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F00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image" Target="media/image2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ej\Desktop\dokument%20Komuna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61707-2839-4F67-8115-BBFAE356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Komuna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</dc:creator>
  <cp:lastModifiedBy>Jernej Zver</cp:lastModifiedBy>
  <cp:revision>4</cp:revision>
  <cp:lastPrinted>2019-06-20T10:25:00Z</cp:lastPrinted>
  <dcterms:created xsi:type="dcterms:W3CDTF">2020-05-20T11:01:00Z</dcterms:created>
  <dcterms:modified xsi:type="dcterms:W3CDTF">2020-05-20T11:47:00Z</dcterms:modified>
</cp:coreProperties>
</file>