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EDFF" w14:textId="3819359C" w:rsidR="003A6694" w:rsidRDefault="003A6694" w:rsidP="003A6694">
      <w:pPr>
        <w:jc w:val="center"/>
        <w:rPr>
          <w:rFonts w:cs="Times New Roman"/>
          <w:b/>
          <w:sz w:val="28"/>
          <w:szCs w:val="36"/>
        </w:rPr>
      </w:pPr>
      <w:r>
        <w:rPr>
          <w:rFonts w:cs="Times New Roman"/>
          <w:b/>
          <w:sz w:val="28"/>
          <w:szCs w:val="36"/>
        </w:rPr>
        <w:t xml:space="preserve">VLOGA ZA </w:t>
      </w:r>
      <w:r w:rsidRPr="00606223">
        <w:rPr>
          <w:rFonts w:cs="Times New Roman"/>
          <w:b/>
          <w:sz w:val="28"/>
          <w:szCs w:val="36"/>
        </w:rPr>
        <w:t xml:space="preserve">NAJEM </w:t>
      </w:r>
      <w:r w:rsidR="00890680">
        <w:rPr>
          <w:rFonts w:cs="Times New Roman"/>
          <w:b/>
          <w:sz w:val="28"/>
          <w:szCs w:val="36"/>
        </w:rPr>
        <w:t>PRIREDITVENE OPREME</w:t>
      </w:r>
    </w:p>
    <w:p w14:paraId="208D359E" w14:textId="77777777" w:rsidR="003A6694" w:rsidRPr="00331602" w:rsidRDefault="003A6694" w:rsidP="003A6694">
      <w:pPr>
        <w:jc w:val="center"/>
        <w:rPr>
          <w:rFonts w:cs="Times New Roman"/>
          <w:b/>
          <w:sz w:val="10"/>
          <w:szCs w:val="24"/>
        </w:rPr>
      </w:pPr>
    </w:p>
    <w:p w14:paraId="644EAA0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NAJEMNIKU IN ODGOVORNI OSEBI ZA NAJEM: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262349CC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31F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NAROČNIK</w:t>
            </w:r>
          </w:p>
          <w:p w14:paraId="3F2F1BD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 (fizična oseba, društvo, ostali uporabniki, …)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B8B15" w14:textId="41D28312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3A4A0A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17.25pt;height:18.15pt" o:ole="">
                  <v:imagedata r:id="rId7" o:title=""/>
                </v:shape>
                <w:control r:id="rId8" w:name="TextBox1" w:shapeid="_x0000_i1086"/>
              </w:object>
            </w:r>
          </w:p>
        </w:tc>
      </w:tr>
      <w:tr w:rsidR="003A6694" w:rsidRPr="0082347C" w14:paraId="22816A44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2CE2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NASLOV NAJEMNIKA</w:t>
            </w:r>
          </w:p>
          <w:p w14:paraId="5C3CA7F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(kraj, ulica, poštna številka, pošta)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43567" w14:textId="31DD69CA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457168F9">
                <v:shape id="_x0000_i1057" type="#_x0000_t75" style="width:217.25pt;height:18.15pt" o:ole="">
                  <v:imagedata r:id="rId7" o:title=""/>
                </v:shape>
                <w:control r:id="rId9" w:name="TextBox2" w:shapeid="_x0000_i1057"/>
              </w:object>
            </w:r>
          </w:p>
        </w:tc>
      </w:tr>
      <w:tr w:rsidR="003A6694" w:rsidRPr="0082347C" w14:paraId="42D4B84F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6ED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DAVČNA ŠTEVILKA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3562" w14:textId="02C92497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2AD4EBC7">
                <v:shape id="_x0000_i1059" type="#_x0000_t75" style="width:217.25pt;height:18.15pt" o:ole="">
                  <v:imagedata r:id="rId7" o:title=""/>
                </v:shape>
                <w:control r:id="rId10" w:name="TextBox3" w:shapeid="_x0000_i1059"/>
              </w:object>
            </w:r>
          </w:p>
        </w:tc>
      </w:tr>
      <w:tr w:rsidR="003A6694" w:rsidRPr="0082347C" w14:paraId="6B7CA6CF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820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DAVČNI ZAVEZANEC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BD30E" w14:textId="0FD024EA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3A6694" w:rsidRPr="0082347C" w14:paraId="798007D8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8548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KONTAKTNA ŠTEVILKA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F864D" w14:textId="30383D4F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1440" w:dyaOrig="1440" w14:anchorId="45660A88">
                <v:shape id="_x0000_i1061" type="#_x0000_t75" style="width:217.25pt;height:18.15pt" o:ole="">
                  <v:imagedata r:id="rId7" o:title=""/>
                </v:shape>
                <w:control r:id="rId11" w:name="TextBox4" w:shapeid="_x0000_i1061"/>
              </w:object>
            </w:r>
          </w:p>
        </w:tc>
      </w:tr>
      <w:tr w:rsidR="003A6694" w:rsidRPr="0082347C" w14:paraId="7B65499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DB6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ELEKTRONSKI NASLOV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415CD" w14:textId="468751EE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1440" w:dyaOrig="1440" w14:anchorId="76AEEA0E">
                <v:shape id="_x0000_i1063" type="#_x0000_t75" style="width:217.25pt;height:18.15pt" o:ole="">
                  <v:imagedata r:id="rId7" o:title=""/>
                </v:shape>
                <w:control r:id="rId12" w:name="TextBox5" w:shapeid="_x0000_i1063"/>
              </w:object>
            </w:r>
          </w:p>
        </w:tc>
      </w:tr>
    </w:tbl>
    <w:p w14:paraId="77C40F52" w14:textId="77777777" w:rsidR="003A6694" w:rsidRPr="00331602" w:rsidRDefault="003A6694" w:rsidP="003A6694">
      <w:pPr>
        <w:rPr>
          <w:sz w:val="10"/>
          <w:szCs w:val="10"/>
        </w:rPr>
      </w:pPr>
    </w:p>
    <w:p w14:paraId="378CC04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DOGODKU OZIROMA PRIREDITVI, ZA KATERO SE ODDAJA VLOGA: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0C518F6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9A85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NAZIV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B895D" w14:textId="3A741C73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2F561572">
                <v:shape id="_x0000_i1065" type="#_x0000_t75" style="width:217.25pt;height:18.15pt" o:ole="">
                  <v:imagedata r:id="rId7" o:title=""/>
                </v:shape>
                <w:control r:id="rId13" w:name="TextBox6" w:shapeid="_x0000_i1065"/>
              </w:object>
            </w:r>
          </w:p>
        </w:tc>
      </w:tr>
      <w:tr w:rsidR="003A6694" w:rsidRPr="0082347C" w14:paraId="7A0D26C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62081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KRAJ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9CB69" w14:textId="6FD1F49E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148181B8">
                <v:shape id="_x0000_i1067" type="#_x0000_t75" style="width:217.25pt;height:18.15pt" o:ole="">
                  <v:imagedata r:id="rId7" o:title=""/>
                </v:shape>
                <w:control r:id="rId14" w:name="TextBox7" w:shapeid="_x0000_i1067"/>
              </w:object>
            </w:r>
          </w:p>
        </w:tc>
      </w:tr>
      <w:tr w:rsidR="003A6694" w:rsidRPr="0082347C" w14:paraId="0B9E574A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890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DATUM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1C46" w14:textId="37901339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475A3860">
                <v:shape id="_x0000_i1069" type="#_x0000_t75" style="width:217.25pt;height:18.15pt" o:ole="">
                  <v:imagedata r:id="rId7" o:title=""/>
                </v:shape>
                <w:control r:id="rId15" w:name="TextBox8" w:shapeid="_x0000_i1069"/>
              </w:object>
            </w:r>
          </w:p>
        </w:tc>
      </w:tr>
      <w:tr w:rsidR="003A6694" w:rsidRPr="0082347C" w14:paraId="44B6CCED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6BA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ORGNIZATOR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9C13A" w14:textId="6DA14707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1440" w:dyaOrig="1440" w14:anchorId="6B318E1E">
                <v:shape id="_x0000_i1071" type="#_x0000_t75" style="width:217.25pt;height:18.15pt" o:ole="">
                  <v:imagedata r:id="rId7" o:title=""/>
                </v:shape>
                <w:control r:id="rId16" w:name="TextBox15" w:shapeid="_x0000_i1071"/>
              </w:object>
            </w:r>
          </w:p>
        </w:tc>
      </w:tr>
    </w:tbl>
    <w:p w14:paraId="33E0676E" w14:textId="77777777" w:rsidR="003A6694" w:rsidRPr="00331602" w:rsidRDefault="003A6694" w:rsidP="003A6694">
      <w:pPr>
        <w:rPr>
          <w:sz w:val="10"/>
          <w:szCs w:val="10"/>
        </w:rPr>
      </w:pPr>
    </w:p>
    <w:p w14:paraId="42ECBDCE" w14:textId="4B44AD1C" w:rsidR="003A6694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 xml:space="preserve">NAJEM </w:t>
      </w:r>
      <w:r w:rsidR="00890680">
        <w:rPr>
          <w:sz w:val="20"/>
          <w:szCs w:val="20"/>
        </w:rPr>
        <w:t>PRIREDITVENE OPREME</w:t>
      </w:r>
      <w:r w:rsidRPr="0082347C">
        <w:rPr>
          <w:sz w:val="20"/>
          <w:szCs w:val="20"/>
        </w:rPr>
        <w:t>:</w:t>
      </w:r>
    </w:p>
    <w:p w14:paraId="0F3A4F52" w14:textId="77777777" w:rsidR="003A6694" w:rsidRPr="00331602" w:rsidRDefault="003A6694" w:rsidP="003A6694">
      <w:pPr>
        <w:rPr>
          <w:sz w:val="10"/>
          <w:szCs w:val="10"/>
        </w:rPr>
      </w:pPr>
    </w:p>
    <w:tbl>
      <w:tblPr>
        <w:tblStyle w:val="Tabelamrea"/>
        <w:tblW w:w="9537" w:type="dxa"/>
        <w:tblLook w:val="04A0" w:firstRow="1" w:lastRow="0" w:firstColumn="1" w:lastColumn="0" w:noHBand="0" w:noVBand="1"/>
      </w:tblPr>
      <w:tblGrid>
        <w:gridCol w:w="2553"/>
        <w:gridCol w:w="1837"/>
        <w:gridCol w:w="1560"/>
        <w:gridCol w:w="3587"/>
      </w:tblGrid>
      <w:tr w:rsidR="00331602" w:rsidRPr="0082347C" w14:paraId="67E83C5F" w14:textId="77777777" w:rsidTr="00DD0719">
        <w:trPr>
          <w:trHeight w:val="454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4B01BB34" w14:textId="73089141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VELIK ŠOTORA</w:t>
            </w:r>
            <w:r w:rsidR="009830F6">
              <w:rPr>
                <w:rFonts w:cs="Times New Roman"/>
                <w:b/>
                <w:sz w:val="18"/>
                <w:szCs w:val="18"/>
              </w:rPr>
              <w:t xml:space="preserve"> (25×15×3m)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779F7F" w14:textId="6ECEB075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7C8A87" w14:textId="60C427EA" w:rsidR="00331602" w:rsidRPr="00331602" w:rsidRDefault="00331602" w:rsidP="00331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VELIKOST ŠOTORA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91F2" w14:textId="16943440" w:rsidR="00331602" w:rsidRPr="0082347C" w:rsidRDefault="00331602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10x15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15x15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20x15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 25x15</w:t>
            </w:r>
          </w:p>
        </w:tc>
      </w:tr>
      <w:tr w:rsidR="00331602" w:rsidRPr="0082347C" w14:paraId="5DFFA42E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EC906" w14:textId="62EF1C39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MALI ŠOTOR (</w:t>
            </w:r>
            <w:r w:rsidR="009830F6">
              <w:rPr>
                <w:rFonts w:cs="Times New Roman"/>
                <w:b/>
                <w:sz w:val="18"/>
                <w:szCs w:val="18"/>
              </w:rPr>
              <w:t>12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="009830F6">
              <w:rPr>
                <w:rFonts w:cs="Times New Roman"/>
                <w:b/>
                <w:sz w:val="18"/>
                <w:szCs w:val="18"/>
              </w:rPr>
              <w:t>8×2,6</w:t>
            </w:r>
            <w:r>
              <w:rPr>
                <w:rFonts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2BB5A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92E8" w14:textId="7E91583D" w:rsidR="00331602" w:rsidRPr="00331602" w:rsidRDefault="00331602" w:rsidP="00331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8C0B" w14:textId="77777777" w:rsidR="00331602" w:rsidRPr="0082347C" w:rsidRDefault="00331602" w:rsidP="003316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30F6" w:rsidRPr="0082347C" w14:paraId="4B14E4FC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3338" w14:textId="66AB66C4" w:rsidR="009830F6" w:rsidRDefault="009830F6" w:rsidP="00B737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SANITARNI KONTEJNER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3CBC1E" w14:textId="77777777" w:rsidR="009830F6" w:rsidRDefault="009830F6" w:rsidP="00B737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9D66" w14:textId="77777777" w:rsidR="009830F6" w:rsidRPr="00331602" w:rsidRDefault="009830F6" w:rsidP="00B737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0501" w14:textId="77777777" w:rsidR="009830F6" w:rsidRPr="0082347C" w:rsidRDefault="009830F6" w:rsidP="00B73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31602" w:rsidRPr="0082347C" w14:paraId="38F380DD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0C9C3" w14:textId="10450724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ODER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9119D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4E1959" w14:textId="76C6AC10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VELIKOST ODRA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BFF7" w14:textId="669891DE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07045197">
                <v:shape id="_x0000_i1073" type="#_x0000_t75" style="width:157.75pt;height:15.65pt" o:ole="">
                  <v:imagedata r:id="rId17" o:title=""/>
                </v:shape>
                <w:control r:id="rId18" w:name="TextBox131" w:shapeid="_x0000_i1073"/>
              </w:object>
            </w:r>
          </w:p>
        </w:tc>
      </w:tr>
      <w:tr w:rsidR="00331602" w:rsidRPr="0082347C" w14:paraId="3CA2A651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7CF79" w14:textId="471934B5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STOJNICE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5F4101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2D2A38" w14:textId="649FAEC5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ŠTEVILO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D26A" w14:textId="322C0D00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28A66051">
                <v:shape id="_x0000_i1075" type="#_x0000_t75" style="width:157.75pt;height:15.65pt" o:ole="">
                  <v:imagedata r:id="rId17" o:title=""/>
                </v:shape>
                <w:control r:id="rId19" w:name="TextBox132" w:shapeid="_x0000_i1075"/>
              </w:object>
            </w:r>
          </w:p>
        </w:tc>
      </w:tr>
      <w:tr w:rsidR="00331602" w:rsidRPr="0082347C" w14:paraId="0FD66996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9CF2" w14:textId="057710DE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BARSKE MIZE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89B886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B34F8E" w14:textId="27C98FA1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ŠTEVILO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B868" w14:textId="5ABE574E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7260C8D9">
                <v:shape id="_x0000_i1077" type="#_x0000_t75" style="width:157.75pt;height:15.65pt" o:ole="">
                  <v:imagedata r:id="rId17" o:title=""/>
                </v:shape>
                <w:control r:id="rId20" w:name="TextBox133" w:shapeid="_x0000_i1077"/>
              </w:object>
            </w:r>
          </w:p>
        </w:tc>
      </w:tr>
    </w:tbl>
    <w:p w14:paraId="0FEBF992" w14:textId="77777777" w:rsidR="00971867" w:rsidRDefault="00971867"/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4390"/>
        <w:gridCol w:w="1559"/>
        <w:gridCol w:w="3699"/>
      </w:tblGrid>
      <w:tr w:rsidR="003A6694" w:rsidRPr="0082347C" w14:paraId="74869986" w14:textId="77777777" w:rsidTr="00285D5D">
        <w:trPr>
          <w:trHeight w:val="227"/>
        </w:trPr>
        <w:tc>
          <w:tcPr>
            <w:tcW w:w="43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F5DDF" w14:textId="586B84D0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DATUM NAJEMA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13AA9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4289B" w14:textId="66090081" w:rsidR="003A6694" w:rsidRPr="0082347C" w:rsidRDefault="00285D5D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3A6694" w:rsidRPr="0082347C">
              <w:rPr>
                <w:rFonts w:cs="Times New Roman"/>
                <w:sz w:val="18"/>
                <w:szCs w:val="18"/>
              </w:rPr>
              <w:object w:dxaOrig="1440" w:dyaOrig="1440" w14:anchorId="67260D88">
                <v:shape id="_x0000_i1079" type="#_x0000_t75" style="width:157.75pt;height:15.65pt" o:ole="">
                  <v:imagedata r:id="rId17" o:title=""/>
                </v:shape>
                <w:control r:id="rId21" w:name="TextBox13" w:shapeid="_x0000_i1079"/>
              </w:object>
            </w:r>
          </w:p>
        </w:tc>
      </w:tr>
      <w:tr w:rsidR="003A6694" w:rsidRPr="0082347C" w14:paraId="19160BB3" w14:textId="77777777" w:rsidTr="00285D5D">
        <w:trPr>
          <w:trHeight w:val="227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6ABC9400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86BA9C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1E11E" w14:textId="5C4F4B97" w:rsidR="003A6694" w:rsidRPr="0082347C" w:rsidRDefault="00285D5D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3A6694" w:rsidRPr="0082347C">
              <w:rPr>
                <w:rFonts w:cs="Times New Roman"/>
                <w:sz w:val="18"/>
                <w:szCs w:val="18"/>
              </w:rPr>
              <w:object w:dxaOrig="1440" w:dyaOrig="1440" w14:anchorId="39E20554">
                <v:shape id="_x0000_i1081" type="#_x0000_t75" style="width:157.75pt;height:15.65pt" o:ole="">
                  <v:imagedata r:id="rId17" o:title=""/>
                </v:shape>
                <w:control r:id="rId22" w:name="TextBox14" w:shapeid="_x0000_i1081"/>
              </w:object>
            </w:r>
          </w:p>
        </w:tc>
      </w:tr>
    </w:tbl>
    <w:p w14:paraId="540D3D6C" w14:textId="77777777" w:rsidR="003A6694" w:rsidRPr="0082347C" w:rsidRDefault="003A6694" w:rsidP="003A6694">
      <w:pPr>
        <w:rPr>
          <w:sz w:val="14"/>
          <w:szCs w:val="14"/>
        </w:rPr>
      </w:pPr>
    </w:p>
    <w:p w14:paraId="24A94210" w14:textId="77777777" w:rsidR="003A6694" w:rsidRPr="000F00CC" w:rsidRDefault="003A6694" w:rsidP="003A6694">
      <w:pPr>
        <w:rPr>
          <w:rFonts w:cs="Times New Roman"/>
          <w:b/>
          <w:i/>
          <w:sz w:val="20"/>
          <w:szCs w:val="24"/>
        </w:rPr>
      </w:pPr>
      <w:r w:rsidRPr="000F00CC">
        <w:rPr>
          <w:rFonts w:cs="Times New Roman"/>
          <w:b/>
          <w:i/>
          <w:sz w:val="20"/>
          <w:szCs w:val="24"/>
        </w:rPr>
        <w:t>OBVEZNOSTI NAJEMNIKA:</w:t>
      </w:r>
    </w:p>
    <w:p w14:paraId="0C58158A" w14:textId="77777777" w:rsidR="003A6694" w:rsidRPr="000F00CC" w:rsidRDefault="003A6694" w:rsidP="003A6694">
      <w:pPr>
        <w:rPr>
          <w:rFonts w:cs="Times New Roman"/>
          <w:sz w:val="2"/>
          <w:szCs w:val="24"/>
        </w:rPr>
      </w:pPr>
    </w:p>
    <w:p w14:paraId="2A3F0BAD" w14:textId="77777777" w:rsidR="003A6694" w:rsidRPr="000F00CC" w:rsidRDefault="003A6694" w:rsidP="003A6694">
      <w:p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Najemnik prireditvenega šotora in/ali odra, ki je v lasti Komune Beltinci d.o.o. se s podpisom zavezuje, da bo:</w:t>
      </w:r>
    </w:p>
    <w:p w14:paraId="4FAFBCB2" w14:textId="77777777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 predmetom najema ravnal kot dober gospodar in ga ohranil v enakem stanju, kot ga je prevzel</w:t>
      </w:r>
    </w:p>
    <w:p w14:paraId="23E6D221" w14:textId="7ADB590D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 xml:space="preserve">sam odpravil oziroma povrnil vso škodo, ki jo </w:t>
      </w:r>
      <w:r w:rsidR="008B1F65">
        <w:rPr>
          <w:rFonts w:cs="Times New Roman"/>
          <w:sz w:val="20"/>
          <w:szCs w:val="24"/>
        </w:rPr>
        <w:t xml:space="preserve">je </w:t>
      </w:r>
      <w:r w:rsidRPr="000F00CC">
        <w:rPr>
          <w:rFonts w:cs="Times New Roman"/>
          <w:sz w:val="20"/>
          <w:szCs w:val="24"/>
        </w:rPr>
        <w:t>povzročil sam ali tretja oseba</w:t>
      </w:r>
    </w:p>
    <w:p w14:paraId="6918112E" w14:textId="77777777" w:rsidR="003A6694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po končanem najemu vzpostavil stanje oziroma predmet najema pustil v stanju, v kakršnem ga je prevzel</w:t>
      </w:r>
    </w:p>
    <w:p w14:paraId="59F98F1B" w14:textId="77777777" w:rsidR="003A6694" w:rsidRPr="0082347C" w:rsidRDefault="003A6694" w:rsidP="003A6694">
      <w:pPr>
        <w:rPr>
          <w:rFonts w:cs="Times New Roman"/>
          <w:sz w:val="8"/>
          <w:szCs w:val="18"/>
        </w:rPr>
      </w:pPr>
    </w:p>
    <w:p w14:paraId="55F3DC2B" w14:textId="77777777" w:rsidR="003A6694" w:rsidRDefault="003A6694" w:rsidP="003A6694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14:paraId="07DC6B7D" w14:textId="60DDFCAC" w:rsidR="000E568D" w:rsidRDefault="003A6694" w:rsidP="003A6694">
      <w:pPr>
        <w:rPr>
          <w:rFonts w:cs="Times New Roman"/>
          <w:sz w:val="24"/>
          <w:szCs w:val="24"/>
        </w:rPr>
      </w:pPr>
      <w:r>
        <w:rPr>
          <w:rFonts w:cs="Times New Roman"/>
        </w:rPr>
        <w:object w:dxaOrig="1440" w:dyaOrig="1440" w14:anchorId="41B1DF43">
          <v:shape id="_x0000_i1083" type="#_x0000_t75" style="width:162.15pt;height:18.15pt" o:ole="">
            <v:imagedata r:id="rId23" o:title=""/>
          </v:shape>
          <w:control r:id="rId24" w:name="TextBox9" w:shapeid="_x0000_i1083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  <w:r w:rsidR="00226846">
        <w:rPr>
          <w:rFonts w:cs="Times New Roman"/>
          <w:sz w:val="24"/>
          <w:szCs w:val="24"/>
        </w:rPr>
        <w:t>_</w:t>
      </w:r>
    </w:p>
    <w:p w14:paraId="0C7B83D6" w14:textId="77777777" w:rsidR="00331602" w:rsidRPr="00331602" w:rsidRDefault="00331602" w:rsidP="003A6694">
      <w:pPr>
        <w:pBdr>
          <w:bottom w:val="dotted" w:sz="24" w:space="1" w:color="auto"/>
        </w:pBdr>
        <w:rPr>
          <w:rFonts w:cs="Times New Roman"/>
          <w:sz w:val="4"/>
          <w:szCs w:val="4"/>
        </w:rPr>
      </w:pPr>
    </w:p>
    <w:p w14:paraId="389D38F5" w14:textId="77777777" w:rsidR="009830F6" w:rsidRDefault="009830F6" w:rsidP="003A6694">
      <w:pPr>
        <w:rPr>
          <w:rFonts w:cs="Times New Roman"/>
          <w:sz w:val="24"/>
          <w:szCs w:val="24"/>
        </w:rPr>
      </w:pPr>
    </w:p>
    <w:p w14:paraId="35A1BEB8" w14:textId="77777777" w:rsidR="0031565B" w:rsidRDefault="0031565B" w:rsidP="003A6694">
      <w:pPr>
        <w:rPr>
          <w:rFonts w:cs="Times New Roman"/>
          <w:sz w:val="24"/>
          <w:szCs w:val="24"/>
        </w:rPr>
      </w:pPr>
    </w:p>
    <w:p w14:paraId="230E0BB4" w14:textId="6F20E4AC" w:rsidR="00331602" w:rsidRPr="00331602" w:rsidRDefault="00331602" w:rsidP="003A6694">
      <w:pPr>
        <w:rPr>
          <w:b/>
          <w:bCs/>
          <w:sz w:val="20"/>
          <w:szCs w:val="20"/>
        </w:rPr>
      </w:pPr>
      <w:r w:rsidRPr="00331602">
        <w:rPr>
          <w:rFonts w:cs="Times New Roman"/>
          <w:b/>
          <w:bCs/>
          <w:sz w:val="20"/>
          <w:szCs w:val="20"/>
        </w:rPr>
        <w:t>DATUM PREVZEMA VLOGE: _____________________</w:t>
      </w:r>
      <w:r w:rsidRPr="00331602">
        <w:rPr>
          <w:rFonts w:cs="Times New Roman"/>
          <w:b/>
          <w:bCs/>
          <w:sz w:val="20"/>
          <w:szCs w:val="20"/>
        </w:rPr>
        <w:tab/>
      </w:r>
      <w:r w:rsidRPr="00331602">
        <w:rPr>
          <w:rFonts w:cs="Times New Roman"/>
          <w:b/>
          <w:bCs/>
          <w:sz w:val="20"/>
          <w:szCs w:val="20"/>
        </w:rPr>
        <w:tab/>
        <w:t>PREVZEL: ________________________</w:t>
      </w:r>
    </w:p>
    <w:sectPr w:rsidR="00331602" w:rsidRPr="00331602" w:rsidSect="00971867">
      <w:headerReference w:type="default" r:id="rId25"/>
      <w:footerReference w:type="default" r:id="rId26"/>
      <w:pgSz w:w="11906" w:h="16838"/>
      <w:pgMar w:top="1417" w:right="1417" w:bottom="1135" w:left="1417" w:header="28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549FAE" w14:textId="19B8FA73" w:rsidR="001D1CF6" w:rsidRPr="00971867" w:rsidRDefault="001D1CF6" w:rsidP="00971867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9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77A6"/>
    <w:multiLevelType w:val="hybridMultilevel"/>
    <w:tmpl w:val="E7B223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71509718">
    <w:abstractNumId w:val="1"/>
  </w:num>
  <w:num w:numId="2" w16cid:durableId="212245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edit="forms" w:formatting="1" w:enforcement="1" w:cryptProviderType="rsaAES" w:cryptAlgorithmClass="hash" w:cryptAlgorithmType="typeAny" w:cryptAlgorithmSid="14" w:cryptSpinCount="100000" w:hash="5cGK7PQbb5tf/1xGW8NVdZKraWYTIgNofSDnoEEaLK0PWJsEKGUsounRU9Ry0TNSq6hmXQ82Y/mxEFsPZ4hSvQ==" w:salt="PVO0hJrbxk3wMbVLHkOF/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C3807"/>
    <w:rsid w:val="000E497B"/>
    <w:rsid w:val="000E568D"/>
    <w:rsid w:val="000E5B9C"/>
    <w:rsid w:val="00135183"/>
    <w:rsid w:val="001D1CF6"/>
    <w:rsid w:val="00210D52"/>
    <w:rsid w:val="00226846"/>
    <w:rsid w:val="00285D5D"/>
    <w:rsid w:val="0031565B"/>
    <w:rsid w:val="00331602"/>
    <w:rsid w:val="003A6694"/>
    <w:rsid w:val="003C0766"/>
    <w:rsid w:val="00457690"/>
    <w:rsid w:val="00471F1F"/>
    <w:rsid w:val="0048057A"/>
    <w:rsid w:val="00485E5D"/>
    <w:rsid w:val="004D29DA"/>
    <w:rsid w:val="00516882"/>
    <w:rsid w:val="00560B71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837CA"/>
    <w:rsid w:val="00861BDC"/>
    <w:rsid w:val="008621CA"/>
    <w:rsid w:val="00890680"/>
    <w:rsid w:val="008908C5"/>
    <w:rsid w:val="008A39E5"/>
    <w:rsid w:val="008B1F65"/>
    <w:rsid w:val="00922981"/>
    <w:rsid w:val="00952BCE"/>
    <w:rsid w:val="00971867"/>
    <w:rsid w:val="00975374"/>
    <w:rsid w:val="009830F6"/>
    <w:rsid w:val="00983F14"/>
    <w:rsid w:val="009C22BD"/>
    <w:rsid w:val="009C2829"/>
    <w:rsid w:val="00A128D8"/>
    <w:rsid w:val="00A429ED"/>
    <w:rsid w:val="00A77976"/>
    <w:rsid w:val="00AD25AB"/>
    <w:rsid w:val="00AD654B"/>
    <w:rsid w:val="00AE0498"/>
    <w:rsid w:val="00AF26F6"/>
    <w:rsid w:val="00AF2A6F"/>
    <w:rsid w:val="00B0082C"/>
    <w:rsid w:val="00B5043D"/>
    <w:rsid w:val="00B75A88"/>
    <w:rsid w:val="00BA09C9"/>
    <w:rsid w:val="00BE6039"/>
    <w:rsid w:val="00C3762F"/>
    <w:rsid w:val="00C42596"/>
    <w:rsid w:val="00C65190"/>
    <w:rsid w:val="00C81AA2"/>
    <w:rsid w:val="00C82495"/>
    <w:rsid w:val="00CC627A"/>
    <w:rsid w:val="00CF0B42"/>
    <w:rsid w:val="00D135DA"/>
    <w:rsid w:val="00D515FA"/>
    <w:rsid w:val="00D75C22"/>
    <w:rsid w:val="00DD0719"/>
    <w:rsid w:val="00DD3CFE"/>
    <w:rsid w:val="00DF2A94"/>
    <w:rsid w:val="00EA441A"/>
    <w:rsid w:val="00EB31B1"/>
    <w:rsid w:val="00F37E33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A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3</cp:revision>
  <cp:lastPrinted>2025-04-24T06:17:00Z</cp:lastPrinted>
  <dcterms:created xsi:type="dcterms:W3CDTF">2025-06-20T06:04:00Z</dcterms:created>
  <dcterms:modified xsi:type="dcterms:W3CDTF">2025-06-20T06:05:00Z</dcterms:modified>
</cp:coreProperties>
</file>