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A8813" w14:textId="77777777" w:rsidR="00F37E33" w:rsidRDefault="00F37E33" w:rsidP="00F37E33">
      <w:pPr>
        <w:jc w:val="center"/>
        <w:rPr>
          <w:b/>
          <w:sz w:val="32"/>
        </w:rPr>
      </w:pPr>
    </w:p>
    <w:p w14:paraId="4E092CA5" w14:textId="77777777" w:rsidR="00863819" w:rsidRDefault="004C4C3B" w:rsidP="004C4C3B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VLOGA ZA </w:t>
      </w:r>
      <w:r w:rsidR="00863819">
        <w:rPr>
          <w:rFonts w:cs="Times New Roman"/>
          <w:b/>
          <w:bCs/>
          <w:sz w:val="28"/>
          <w:szCs w:val="28"/>
        </w:rPr>
        <w:t xml:space="preserve">IZDAJO SOGLASJA ZARADI POSEGA V VAROVALNI PAS </w:t>
      </w:r>
    </w:p>
    <w:p w14:paraId="26E1854D" w14:textId="0E076DBA" w:rsidR="004C4C3B" w:rsidRDefault="00863819" w:rsidP="004C4C3B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JAVNE KANALIZACIJE</w:t>
      </w:r>
    </w:p>
    <w:p w14:paraId="2BF7D4C0" w14:textId="77777777" w:rsidR="004474E3" w:rsidRPr="004474E3" w:rsidRDefault="004474E3" w:rsidP="004C4C3B">
      <w:pPr>
        <w:jc w:val="center"/>
        <w:rPr>
          <w:sz w:val="20"/>
          <w:szCs w:val="20"/>
        </w:rPr>
      </w:pPr>
    </w:p>
    <w:p w14:paraId="4FA6A7A5" w14:textId="2F0D01C1" w:rsidR="004C4C3B" w:rsidRPr="004474E3" w:rsidRDefault="004474E3" w:rsidP="004474E3">
      <w:pPr>
        <w:rPr>
          <w:rFonts w:cs="Times New Roman"/>
          <w:b/>
          <w:bCs/>
          <w:sz w:val="24"/>
          <w:szCs w:val="36"/>
        </w:rPr>
      </w:pPr>
      <w:r w:rsidRPr="004474E3">
        <w:rPr>
          <w:rFonts w:cs="Times New Roman"/>
          <w:b/>
          <w:bCs/>
          <w:sz w:val="24"/>
          <w:szCs w:val="36"/>
        </w:rPr>
        <w:t>INVESTITOR:</w:t>
      </w:r>
    </w:p>
    <w:p w14:paraId="477A3AA9" w14:textId="647736CC" w:rsidR="004C4C3B" w:rsidRPr="001015F9" w:rsidRDefault="004C4C3B" w:rsidP="004C4C3B">
      <w:pPr>
        <w:spacing w:line="240" w:lineRule="auto"/>
        <w:rPr>
          <w:sz w:val="24"/>
          <w:szCs w:val="24"/>
        </w:rPr>
      </w:pPr>
      <w:r w:rsidRPr="001015F9">
        <w:rPr>
          <w:rFonts w:cs="Times New Roman"/>
          <w:sz w:val="24"/>
          <w:szCs w:val="24"/>
        </w:rPr>
        <w:t>Ime in priimek naročnika:</w:t>
      </w:r>
      <w:r w:rsidRPr="001015F9">
        <w:rPr>
          <w:rFonts w:cs="Times New Roman"/>
          <w:sz w:val="24"/>
          <w:szCs w:val="24"/>
        </w:rPr>
        <w:tab/>
      </w:r>
      <w:r w:rsidRPr="001015F9">
        <w:rPr>
          <w:rFonts w:cs="Times New Roman"/>
          <w:sz w:val="24"/>
          <w:szCs w:val="24"/>
        </w:rPr>
        <w:tab/>
      </w:r>
      <w:r w:rsidRPr="001015F9">
        <w:rPr>
          <w:rFonts w:cs="Times New Roman"/>
        </w:rPr>
        <w:object w:dxaOrig="1440" w:dyaOrig="1440" w14:anchorId="0B8842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54" type="#_x0000_t75" style="width:3in;height:18pt" o:ole="">
            <v:imagedata r:id="rId7" o:title=""/>
          </v:shape>
          <w:control r:id="rId8" w:name="TextBox1" w:shapeid="_x0000_i1254"/>
        </w:object>
      </w:r>
    </w:p>
    <w:p w14:paraId="37293771" w14:textId="43DB95B5" w:rsidR="004C4C3B" w:rsidRPr="001015F9" w:rsidRDefault="004C4C3B" w:rsidP="004C4C3B">
      <w:pPr>
        <w:spacing w:line="240" w:lineRule="auto"/>
        <w:rPr>
          <w:sz w:val="24"/>
          <w:szCs w:val="24"/>
        </w:rPr>
      </w:pPr>
      <w:r w:rsidRPr="001015F9">
        <w:rPr>
          <w:rFonts w:cs="Times New Roman"/>
          <w:sz w:val="24"/>
          <w:szCs w:val="24"/>
        </w:rPr>
        <w:t>Naslov:</w:t>
      </w:r>
      <w:r w:rsidRPr="001015F9">
        <w:rPr>
          <w:rFonts w:cs="Times New Roman"/>
          <w:sz w:val="24"/>
          <w:szCs w:val="24"/>
        </w:rPr>
        <w:tab/>
      </w:r>
      <w:r w:rsidRPr="001015F9">
        <w:rPr>
          <w:rFonts w:cs="Times New Roman"/>
          <w:sz w:val="24"/>
          <w:szCs w:val="24"/>
        </w:rPr>
        <w:tab/>
      </w:r>
      <w:r w:rsidRPr="001015F9">
        <w:rPr>
          <w:rFonts w:cs="Times New Roman"/>
          <w:sz w:val="24"/>
          <w:szCs w:val="24"/>
        </w:rPr>
        <w:tab/>
      </w:r>
      <w:r w:rsidRPr="001015F9">
        <w:rPr>
          <w:rFonts w:cs="Times New Roman"/>
          <w:sz w:val="24"/>
          <w:szCs w:val="24"/>
        </w:rPr>
        <w:tab/>
      </w:r>
      <w:r w:rsidRPr="001015F9">
        <w:rPr>
          <w:rFonts w:cs="Times New Roman"/>
        </w:rPr>
        <w:object w:dxaOrig="1440" w:dyaOrig="1440" w14:anchorId="05702F1F">
          <v:shape id="_x0000_i1255" type="#_x0000_t75" style="width:3in;height:18pt" o:ole="">
            <v:imagedata r:id="rId7" o:title=""/>
          </v:shape>
          <w:control r:id="rId9" w:name="TextBox2" w:shapeid="_x0000_i1255"/>
        </w:object>
      </w:r>
    </w:p>
    <w:p w14:paraId="4340BFEB" w14:textId="23EA6B71" w:rsidR="004C4C3B" w:rsidRPr="001015F9" w:rsidRDefault="004C4C3B" w:rsidP="004C4C3B">
      <w:pPr>
        <w:spacing w:line="240" w:lineRule="auto"/>
        <w:rPr>
          <w:sz w:val="24"/>
          <w:szCs w:val="24"/>
        </w:rPr>
      </w:pPr>
      <w:r w:rsidRPr="001015F9">
        <w:rPr>
          <w:rFonts w:cs="Times New Roman"/>
          <w:sz w:val="24"/>
          <w:szCs w:val="24"/>
        </w:rPr>
        <w:t>Pošta:</w:t>
      </w:r>
      <w:r w:rsidRPr="001015F9">
        <w:rPr>
          <w:rFonts w:cs="Times New Roman"/>
          <w:sz w:val="24"/>
          <w:szCs w:val="24"/>
        </w:rPr>
        <w:tab/>
      </w:r>
      <w:r w:rsidRPr="001015F9">
        <w:rPr>
          <w:rFonts w:cs="Times New Roman"/>
          <w:sz w:val="24"/>
          <w:szCs w:val="24"/>
        </w:rPr>
        <w:tab/>
      </w:r>
      <w:r w:rsidRPr="001015F9">
        <w:rPr>
          <w:rFonts w:cs="Times New Roman"/>
          <w:sz w:val="24"/>
          <w:szCs w:val="24"/>
        </w:rPr>
        <w:tab/>
      </w:r>
      <w:r w:rsidRPr="001015F9">
        <w:rPr>
          <w:rFonts w:cs="Times New Roman"/>
          <w:sz w:val="24"/>
          <w:szCs w:val="24"/>
        </w:rPr>
        <w:tab/>
      </w:r>
      <w:r w:rsidRPr="001015F9">
        <w:rPr>
          <w:rFonts w:cs="Times New Roman"/>
          <w:sz w:val="24"/>
          <w:szCs w:val="24"/>
        </w:rPr>
        <w:tab/>
      </w:r>
      <w:r w:rsidRPr="001015F9">
        <w:rPr>
          <w:rFonts w:cs="Times New Roman"/>
        </w:rPr>
        <w:object w:dxaOrig="1440" w:dyaOrig="1440" w14:anchorId="3BCC6093">
          <v:shape id="_x0000_i1256" type="#_x0000_t75" style="width:3in;height:18pt" o:ole="">
            <v:imagedata r:id="rId7" o:title=""/>
          </v:shape>
          <w:control r:id="rId10" w:name="TextBox3" w:shapeid="_x0000_i1256"/>
        </w:object>
      </w:r>
    </w:p>
    <w:p w14:paraId="260F7A5B" w14:textId="7D03373C" w:rsidR="004C4C3B" w:rsidRDefault="004C4C3B" w:rsidP="004C4C3B">
      <w:pPr>
        <w:spacing w:line="240" w:lineRule="auto"/>
        <w:rPr>
          <w:sz w:val="24"/>
          <w:szCs w:val="24"/>
        </w:rPr>
      </w:pPr>
      <w:r w:rsidRPr="001015F9">
        <w:rPr>
          <w:rFonts w:cs="Times New Roman"/>
          <w:sz w:val="24"/>
          <w:szCs w:val="24"/>
        </w:rPr>
        <w:t>Kontaktna telefonska številka: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</w:rPr>
        <w:object w:dxaOrig="1440" w:dyaOrig="1440" w14:anchorId="2AA1B69A">
          <v:shape id="_x0000_i1258" type="#_x0000_t75" style="width:3in;height:18pt" o:ole="">
            <v:imagedata r:id="rId7" o:title=""/>
          </v:shape>
          <w:control r:id="rId11" w:name="TextBox4" w:shapeid="_x0000_i1258"/>
        </w:object>
      </w:r>
    </w:p>
    <w:p w14:paraId="0966F687" w14:textId="153FB432" w:rsidR="00863819" w:rsidRDefault="00863819" w:rsidP="00863819">
      <w:pPr>
        <w:spacing w:line="240" w:lineRule="auto"/>
        <w:rPr>
          <w:sz w:val="24"/>
          <w:szCs w:val="24"/>
        </w:rPr>
      </w:pPr>
      <w:r>
        <w:rPr>
          <w:rFonts w:cs="Times New Roman"/>
          <w:sz w:val="24"/>
          <w:szCs w:val="24"/>
        </w:rPr>
        <w:t>Naslov e-pošte</w:t>
      </w:r>
      <w:r w:rsidRPr="001015F9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</w:rPr>
        <w:object w:dxaOrig="1440" w:dyaOrig="1440" w14:anchorId="178CA371">
          <v:shape id="_x0000_i1259" type="#_x0000_t75" style="width:3in;height:18pt" o:ole="">
            <v:imagedata r:id="rId7" o:title=""/>
          </v:shape>
          <w:control r:id="rId12" w:name="TextBox41" w:shapeid="_x0000_i1259"/>
        </w:object>
      </w:r>
    </w:p>
    <w:p w14:paraId="3AD5C2AF" w14:textId="77777777" w:rsidR="004C4C3B" w:rsidRDefault="004C4C3B" w:rsidP="004C4C3B">
      <w:pPr>
        <w:rPr>
          <w:rFonts w:cs="Times New Roman"/>
          <w:b/>
          <w:bCs/>
        </w:rPr>
      </w:pPr>
    </w:p>
    <w:p w14:paraId="359A944F" w14:textId="2F4DCB65" w:rsidR="004C4C3B" w:rsidRDefault="00863819" w:rsidP="004C4C3B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Investitor prosi Komuno Beltinci d.o.o. za izdajo soglasja za poseg v varovalni pas javne kanalizacije zaradi naslednjega posega:</w:t>
      </w:r>
    </w:p>
    <w:p w14:paraId="06386149" w14:textId="77777777" w:rsidR="004C4C3B" w:rsidRPr="00A4128E" w:rsidRDefault="004C4C3B" w:rsidP="004C4C3B">
      <w:pPr>
        <w:spacing w:line="360" w:lineRule="auto"/>
        <w:rPr>
          <w:sz w:val="18"/>
          <w:szCs w:val="18"/>
        </w:rPr>
      </w:pPr>
      <w:r w:rsidRPr="00A4128E">
        <w:rPr>
          <w:color w:val="808080" w:themeColor="background1" w:themeShade="80"/>
          <w:sz w:val="14"/>
          <w:szCs w:val="18"/>
        </w:rPr>
        <w:t>(ustrezno označi)</w:t>
      </w:r>
    </w:p>
    <w:tbl>
      <w:tblPr>
        <w:tblStyle w:val="Tabelamrea"/>
        <w:tblW w:w="9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1351"/>
        <w:gridCol w:w="2133"/>
        <w:gridCol w:w="5058"/>
        <w:gridCol w:w="140"/>
      </w:tblGrid>
      <w:tr w:rsidR="004C4C3B" w:rsidRPr="00A4128E" w14:paraId="0A16C389" w14:textId="77777777" w:rsidTr="00032077">
        <w:trPr>
          <w:gridAfter w:val="1"/>
          <w:wAfter w:w="140" w:type="dxa"/>
        </w:trPr>
        <w:tc>
          <w:tcPr>
            <w:tcW w:w="776" w:type="dxa"/>
            <w:vAlign w:val="bottom"/>
          </w:tcPr>
          <w:p w14:paraId="3BF8E50B" w14:textId="17F925DA" w:rsidR="004C4C3B" w:rsidRPr="00A4128E" w:rsidRDefault="004C4C3B" w:rsidP="00D014B1">
            <w:pPr>
              <w:jc w:val="center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Potrditev1"/>
            <w:r>
              <w:rPr>
                <w:rFonts w:cstheme="minorHAnsi"/>
                <w:b/>
                <w:bCs/>
                <w:szCs w:val="20"/>
              </w:rPr>
              <w:instrText xml:space="preserve"> FORMCHECKBOX </w:instrText>
            </w:r>
            <w:r w:rsidR="001B51DD">
              <w:rPr>
                <w:rFonts w:cstheme="minorHAnsi"/>
                <w:b/>
                <w:bCs/>
                <w:szCs w:val="20"/>
              </w:rPr>
            </w:r>
            <w:r>
              <w:rPr>
                <w:rFonts w:cstheme="minorHAnsi"/>
                <w:b/>
                <w:bCs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Cs w:val="20"/>
              </w:rPr>
              <w:fldChar w:fldCharType="end"/>
            </w:r>
            <w:bookmarkEnd w:id="0"/>
          </w:p>
        </w:tc>
        <w:tc>
          <w:tcPr>
            <w:tcW w:w="3484" w:type="dxa"/>
            <w:gridSpan w:val="2"/>
            <w:vAlign w:val="bottom"/>
          </w:tcPr>
          <w:p w14:paraId="5677A153" w14:textId="73B391CE" w:rsidR="004C4C3B" w:rsidRPr="004474E3" w:rsidRDefault="00863819" w:rsidP="00D014B1">
            <w:pPr>
              <w:rPr>
                <w:b/>
                <w:bCs/>
              </w:rPr>
            </w:pPr>
            <w:r w:rsidRPr="004474E3">
              <w:rPr>
                <w:b/>
                <w:bCs/>
              </w:rPr>
              <w:t>GRADNJA OBJEKTA</w:t>
            </w:r>
          </w:p>
        </w:tc>
        <w:tc>
          <w:tcPr>
            <w:tcW w:w="5058" w:type="dxa"/>
          </w:tcPr>
          <w:p w14:paraId="4674CE2F" w14:textId="77777777" w:rsidR="004C4C3B" w:rsidRDefault="004C4C3B" w:rsidP="00D014B1">
            <w:pPr>
              <w:rPr>
                <w:szCs w:val="20"/>
              </w:rPr>
            </w:pPr>
          </w:p>
        </w:tc>
      </w:tr>
      <w:tr w:rsidR="004C4C3B" w:rsidRPr="00A4128E" w14:paraId="3E97CD2C" w14:textId="77777777" w:rsidTr="00032077">
        <w:trPr>
          <w:gridAfter w:val="1"/>
          <w:wAfter w:w="140" w:type="dxa"/>
        </w:trPr>
        <w:tc>
          <w:tcPr>
            <w:tcW w:w="776" w:type="dxa"/>
            <w:vAlign w:val="bottom"/>
          </w:tcPr>
          <w:p w14:paraId="265805CF" w14:textId="77777777" w:rsidR="004C4C3B" w:rsidRPr="00A4128E" w:rsidRDefault="004C4C3B" w:rsidP="00D014B1">
            <w:pPr>
              <w:jc w:val="center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bCs/>
                <w:szCs w:val="20"/>
              </w:rPr>
              <w:instrText xml:space="preserve"> FORMCHECKBOX </w:instrText>
            </w:r>
            <w:r>
              <w:rPr>
                <w:rFonts w:cstheme="minorHAnsi"/>
                <w:b/>
                <w:bCs/>
                <w:szCs w:val="20"/>
              </w:rPr>
            </w:r>
            <w:r>
              <w:rPr>
                <w:rFonts w:cstheme="minorHAnsi"/>
                <w:b/>
                <w:bCs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Cs w:val="20"/>
              </w:rPr>
              <w:fldChar w:fldCharType="end"/>
            </w:r>
          </w:p>
        </w:tc>
        <w:tc>
          <w:tcPr>
            <w:tcW w:w="3484" w:type="dxa"/>
            <w:gridSpan w:val="2"/>
            <w:vAlign w:val="bottom"/>
          </w:tcPr>
          <w:p w14:paraId="19E3A208" w14:textId="5F50AE8D" w:rsidR="004C4C3B" w:rsidRPr="004474E3" w:rsidRDefault="00863819" w:rsidP="00D014B1">
            <w:pPr>
              <w:rPr>
                <w:b/>
                <w:bCs/>
              </w:rPr>
            </w:pPr>
            <w:r w:rsidRPr="004474E3">
              <w:rPr>
                <w:b/>
                <w:bCs/>
              </w:rPr>
              <w:t>OBNOVA OBJEKTA</w:t>
            </w:r>
          </w:p>
        </w:tc>
        <w:tc>
          <w:tcPr>
            <w:tcW w:w="5058" w:type="dxa"/>
          </w:tcPr>
          <w:p w14:paraId="4CCBB97D" w14:textId="77777777" w:rsidR="004C4C3B" w:rsidRDefault="004C4C3B" w:rsidP="00D014B1">
            <w:pPr>
              <w:rPr>
                <w:szCs w:val="20"/>
              </w:rPr>
            </w:pPr>
          </w:p>
        </w:tc>
      </w:tr>
      <w:tr w:rsidR="004C4C3B" w:rsidRPr="00A4128E" w14:paraId="3720FC6A" w14:textId="77777777" w:rsidTr="00032077">
        <w:trPr>
          <w:gridAfter w:val="1"/>
          <w:wAfter w:w="140" w:type="dxa"/>
          <w:trHeight w:val="260"/>
        </w:trPr>
        <w:tc>
          <w:tcPr>
            <w:tcW w:w="776" w:type="dxa"/>
            <w:vAlign w:val="bottom"/>
          </w:tcPr>
          <w:p w14:paraId="60A6E5E0" w14:textId="77777777" w:rsidR="004C4C3B" w:rsidRPr="00A4128E" w:rsidRDefault="004C4C3B" w:rsidP="00D014B1">
            <w:pPr>
              <w:jc w:val="center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2"/>
            <w:r>
              <w:rPr>
                <w:rFonts w:cstheme="minorHAnsi"/>
                <w:b/>
                <w:bCs/>
                <w:szCs w:val="20"/>
              </w:rPr>
              <w:instrText xml:space="preserve"> FORMCHECKBOX </w:instrText>
            </w:r>
            <w:r>
              <w:rPr>
                <w:rFonts w:cstheme="minorHAnsi"/>
                <w:b/>
                <w:bCs/>
                <w:szCs w:val="20"/>
              </w:rPr>
            </w:r>
            <w:r>
              <w:rPr>
                <w:rFonts w:cstheme="minorHAnsi"/>
                <w:b/>
                <w:bCs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Cs w:val="20"/>
              </w:rPr>
              <w:fldChar w:fldCharType="end"/>
            </w:r>
            <w:bookmarkEnd w:id="1"/>
          </w:p>
        </w:tc>
        <w:tc>
          <w:tcPr>
            <w:tcW w:w="3484" w:type="dxa"/>
            <w:gridSpan w:val="2"/>
            <w:vAlign w:val="bottom"/>
          </w:tcPr>
          <w:p w14:paraId="7DCDBADB" w14:textId="01C33618" w:rsidR="004C4C3B" w:rsidRPr="004474E3" w:rsidRDefault="00863819" w:rsidP="00D014B1">
            <w:pPr>
              <w:rPr>
                <w:b/>
                <w:bCs/>
              </w:rPr>
            </w:pPr>
            <w:r w:rsidRPr="004474E3">
              <w:rPr>
                <w:b/>
                <w:bCs/>
              </w:rPr>
              <w:t>POSTAVITEV OBJEKTA</w:t>
            </w:r>
          </w:p>
        </w:tc>
        <w:tc>
          <w:tcPr>
            <w:tcW w:w="5058" w:type="dxa"/>
          </w:tcPr>
          <w:p w14:paraId="588666C2" w14:textId="77777777" w:rsidR="004C4C3B" w:rsidRDefault="004C4C3B" w:rsidP="00D014B1">
            <w:pPr>
              <w:rPr>
                <w:szCs w:val="20"/>
              </w:rPr>
            </w:pPr>
          </w:p>
        </w:tc>
      </w:tr>
      <w:tr w:rsidR="004474E3" w:rsidRPr="00A4128E" w14:paraId="1701DD60" w14:textId="77777777" w:rsidTr="00032077">
        <w:trPr>
          <w:gridAfter w:val="1"/>
          <w:wAfter w:w="140" w:type="dxa"/>
          <w:trHeight w:val="260"/>
        </w:trPr>
        <w:tc>
          <w:tcPr>
            <w:tcW w:w="776" w:type="dxa"/>
            <w:vAlign w:val="bottom"/>
          </w:tcPr>
          <w:p w14:paraId="4CF19B38" w14:textId="77777777" w:rsidR="004474E3" w:rsidRPr="00A4128E" w:rsidRDefault="004474E3" w:rsidP="00016BB3">
            <w:pPr>
              <w:jc w:val="center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/>
                <w:bCs/>
                <w:szCs w:val="20"/>
              </w:rPr>
              <w:instrText xml:space="preserve"> FORMCHECKBOX </w:instrText>
            </w:r>
            <w:r>
              <w:rPr>
                <w:rFonts w:cstheme="minorHAnsi"/>
                <w:b/>
                <w:bCs/>
                <w:szCs w:val="20"/>
              </w:rPr>
            </w:r>
            <w:r>
              <w:rPr>
                <w:rFonts w:cstheme="minorHAnsi"/>
                <w:b/>
                <w:bCs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Cs w:val="20"/>
              </w:rPr>
              <w:fldChar w:fldCharType="end"/>
            </w:r>
          </w:p>
        </w:tc>
        <w:tc>
          <w:tcPr>
            <w:tcW w:w="3484" w:type="dxa"/>
            <w:gridSpan w:val="2"/>
            <w:vAlign w:val="bottom"/>
          </w:tcPr>
          <w:p w14:paraId="6BDC9B44" w14:textId="77C043AA" w:rsidR="004474E3" w:rsidRPr="004474E3" w:rsidRDefault="004474E3" w:rsidP="00016BB3">
            <w:pPr>
              <w:rPr>
                <w:b/>
                <w:bCs/>
              </w:rPr>
            </w:pPr>
            <w:r>
              <w:rPr>
                <w:b/>
                <w:bCs/>
              </w:rPr>
              <w:t>OPRAVLJANJE DEL,</w:t>
            </w:r>
          </w:p>
        </w:tc>
        <w:tc>
          <w:tcPr>
            <w:tcW w:w="5058" w:type="dxa"/>
          </w:tcPr>
          <w:p w14:paraId="093D7D70" w14:textId="77777777" w:rsidR="004474E3" w:rsidRDefault="004474E3" w:rsidP="00016BB3">
            <w:pPr>
              <w:rPr>
                <w:szCs w:val="20"/>
              </w:rPr>
            </w:pPr>
          </w:p>
        </w:tc>
      </w:tr>
      <w:tr w:rsidR="00863819" w:rsidRPr="00A4128E" w14:paraId="5A881548" w14:textId="77777777" w:rsidTr="00032077">
        <w:trPr>
          <w:gridAfter w:val="1"/>
          <w:wAfter w:w="140" w:type="dxa"/>
          <w:trHeight w:val="260"/>
        </w:trPr>
        <w:tc>
          <w:tcPr>
            <w:tcW w:w="776" w:type="dxa"/>
            <w:vAlign w:val="bottom"/>
          </w:tcPr>
          <w:p w14:paraId="5F8EE01F" w14:textId="77777777" w:rsidR="00863819" w:rsidRDefault="00863819" w:rsidP="00D014B1">
            <w:pPr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484" w:type="dxa"/>
            <w:gridSpan w:val="2"/>
            <w:vAlign w:val="bottom"/>
          </w:tcPr>
          <w:p w14:paraId="0738F19D" w14:textId="77777777" w:rsidR="00863819" w:rsidRDefault="00863819" w:rsidP="00D014B1"/>
        </w:tc>
        <w:tc>
          <w:tcPr>
            <w:tcW w:w="5058" w:type="dxa"/>
          </w:tcPr>
          <w:p w14:paraId="2E99BA2D" w14:textId="77777777" w:rsidR="00863819" w:rsidRDefault="00863819" w:rsidP="00D014B1">
            <w:pPr>
              <w:rPr>
                <w:szCs w:val="20"/>
              </w:rPr>
            </w:pPr>
          </w:p>
        </w:tc>
      </w:tr>
      <w:tr w:rsidR="004474E3" w:rsidRPr="00A4128E" w14:paraId="5B38187F" w14:textId="77777777" w:rsidTr="00032077">
        <w:trPr>
          <w:gridAfter w:val="1"/>
          <w:wAfter w:w="140" w:type="dxa"/>
          <w:trHeight w:val="260"/>
        </w:trPr>
        <w:tc>
          <w:tcPr>
            <w:tcW w:w="776" w:type="dxa"/>
            <w:vAlign w:val="bottom"/>
          </w:tcPr>
          <w:p w14:paraId="65CE3B74" w14:textId="77777777" w:rsidR="004474E3" w:rsidRDefault="004474E3" w:rsidP="00D014B1">
            <w:pPr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484" w:type="dxa"/>
            <w:gridSpan w:val="2"/>
            <w:vAlign w:val="bottom"/>
          </w:tcPr>
          <w:p w14:paraId="33CBD04C" w14:textId="77777777" w:rsidR="004474E3" w:rsidRDefault="004474E3" w:rsidP="00D014B1"/>
        </w:tc>
        <w:tc>
          <w:tcPr>
            <w:tcW w:w="5058" w:type="dxa"/>
          </w:tcPr>
          <w:p w14:paraId="2D02B074" w14:textId="77777777" w:rsidR="004474E3" w:rsidRDefault="004474E3" w:rsidP="00D014B1">
            <w:pPr>
              <w:rPr>
                <w:szCs w:val="20"/>
              </w:rPr>
            </w:pPr>
          </w:p>
        </w:tc>
      </w:tr>
      <w:tr w:rsidR="004474E3" w:rsidRPr="00A4128E" w14:paraId="6CBD72B1" w14:textId="77777777" w:rsidTr="00032077">
        <w:tc>
          <w:tcPr>
            <w:tcW w:w="2127" w:type="dxa"/>
            <w:gridSpan w:val="2"/>
            <w:vAlign w:val="center"/>
          </w:tcPr>
          <w:p w14:paraId="1E7BA6AF" w14:textId="77777777" w:rsidR="004474E3" w:rsidRPr="00032077" w:rsidRDefault="004474E3" w:rsidP="00D014B1">
            <w:pPr>
              <w:rPr>
                <w:b/>
                <w:bCs/>
                <w:sz w:val="22"/>
                <w:szCs w:val="24"/>
              </w:rPr>
            </w:pPr>
            <w:r w:rsidRPr="00032077">
              <w:rPr>
                <w:b/>
                <w:bCs/>
                <w:sz w:val="22"/>
                <w:szCs w:val="24"/>
              </w:rPr>
              <w:t xml:space="preserve">In sicer želim izvesti naslednji poseg </w:t>
            </w:r>
          </w:p>
          <w:p w14:paraId="7DAEE2FC" w14:textId="169845E5" w:rsidR="004474E3" w:rsidRPr="001015F9" w:rsidRDefault="004474E3" w:rsidP="00D014B1">
            <w:r w:rsidRPr="004474E3">
              <w:rPr>
                <w:sz w:val="22"/>
                <w:szCs w:val="24"/>
              </w:rPr>
              <w:t>(opisati poseg):</w:t>
            </w:r>
          </w:p>
        </w:tc>
        <w:tc>
          <w:tcPr>
            <w:tcW w:w="7331" w:type="dxa"/>
            <w:gridSpan w:val="3"/>
            <w:vAlign w:val="center"/>
          </w:tcPr>
          <w:p w14:paraId="3946D09A" w14:textId="1B8DE3F3" w:rsidR="004474E3" w:rsidRPr="001015F9" w:rsidRDefault="004474E3" w:rsidP="00D014B1">
            <w:r w:rsidRPr="001015F9">
              <w:rPr>
                <w:rFonts w:cs="Times New Roman"/>
                <w:sz w:val="22"/>
              </w:rPr>
              <w:object w:dxaOrig="1440" w:dyaOrig="1440" w14:anchorId="18E70B90">
                <v:shape id="_x0000_i1263" type="#_x0000_t75" style="width:341.25pt;height:70.5pt" o:ole="">
                  <v:imagedata r:id="rId13" o:title=""/>
                </v:shape>
                <w:control r:id="rId14" w:name="TextBox7" w:shapeid="_x0000_i1263"/>
              </w:object>
            </w:r>
          </w:p>
        </w:tc>
      </w:tr>
    </w:tbl>
    <w:p w14:paraId="21BB7D06" w14:textId="77777777" w:rsidR="004C4C3B" w:rsidRDefault="004C4C3B" w:rsidP="004C4C3B">
      <w:pPr>
        <w:rPr>
          <w:rFonts w:cs="Times New Roman"/>
        </w:rPr>
      </w:pPr>
    </w:p>
    <w:p w14:paraId="30B81A42" w14:textId="35AED6B3" w:rsidR="004C4C3B" w:rsidRDefault="00863819" w:rsidP="004C4C3B">
      <w:pPr>
        <w:spacing w:line="240" w:lineRule="auto"/>
        <w:rPr>
          <w:rFonts w:cs="Times New Roman"/>
        </w:rPr>
      </w:pPr>
      <w:r>
        <w:rPr>
          <w:rFonts w:cs="Times New Roman"/>
          <w:sz w:val="24"/>
          <w:szCs w:val="24"/>
        </w:rPr>
        <w:t>v naselju</w:t>
      </w:r>
      <w:r w:rsidR="004474E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 w:rsidR="004C4C3B" w:rsidRPr="001015F9">
        <w:rPr>
          <w:rFonts w:cs="Times New Roman"/>
        </w:rPr>
        <w:object w:dxaOrig="1440" w:dyaOrig="1440" w14:anchorId="72B35014">
          <v:shape id="_x0000_i1261" type="#_x0000_t75" style="width:123.75pt;height:18pt" o:ole="">
            <v:imagedata r:id="rId15" o:title=""/>
          </v:shape>
          <w:control r:id="rId16" w:name="TextBox5" w:shapeid="_x0000_i1261"/>
        </w:object>
      </w:r>
      <w:r>
        <w:rPr>
          <w:rFonts w:cs="Times New Roman"/>
        </w:rPr>
        <w:t>, na naslovu</w:t>
      </w:r>
      <w:r w:rsidR="004474E3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="004474E3" w:rsidRPr="001015F9">
        <w:rPr>
          <w:rFonts w:cs="Times New Roman"/>
        </w:rPr>
        <w:object w:dxaOrig="1440" w:dyaOrig="1440" w14:anchorId="4F209CFA">
          <v:shape id="_x0000_i1262" type="#_x0000_t75" style="width:222pt;height:18pt" o:ole="">
            <v:imagedata r:id="rId17" o:title=""/>
          </v:shape>
          <w:control r:id="rId18" w:name="TextBox61" w:shapeid="_x0000_i1262"/>
        </w:object>
      </w:r>
    </w:p>
    <w:p w14:paraId="1F7F5BC8" w14:textId="77777777" w:rsidR="004474E3" w:rsidRDefault="004474E3" w:rsidP="004C4C3B">
      <w:pPr>
        <w:spacing w:line="240" w:lineRule="auto"/>
        <w:rPr>
          <w:rFonts w:cs="Times New Roman"/>
        </w:rPr>
      </w:pPr>
    </w:p>
    <w:p w14:paraId="7FB8D0CF" w14:textId="07E898E4" w:rsidR="00863819" w:rsidRPr="001015F9" w:rsidRDefault="004474E3" w:rsidP="004C4C3B">
      <w:pPr>
        <w:spacing w:line="240" w:lineRule="auto"/>
        <w:rPr>
          <w:sz w:val="24"/>
          <w:szCs w:val="24"/>
        </w:rPr>
      </w:pPr>
      <w:r>
        <w:rPr>
          <w:rFonts w:cs="Times New Roman"/>
        </w:rPr>
        <w:t xml:space="preserve">na zemljišču parc. št. </w:t>
      </w:r>
      <w:r w:rsidRPr="001015F9">
        <w:rPr>
          <w:rFonts w:cs="Times New Roman"/>
        </w:rPr>
        <w:object w:dxaOrig="1440" w:dyaOrig="1440" w14:anchorId="3FF89B7C">
          <v:shape id="_x0000_i1264" type="#_x0000_t75" style="width:123.75pt;height:18pt" o:ole="">
            <v:imagedata r:id="rId15" o:title=""/>
          </v:shape>
          <w:control r:id="rId19" w:name="TextBox52" w:shapeid="_x0000_i1264"/>
        </w:object>
      </w:r>
      <w:r>
        <w:rPr>
          <w:rFonts w:cs="Times New Roman"/>
        </w:rPr>
        <w:t xml:space="preserve">, k.o. </w:t>
      </w:r>
      <w:r w:rsidRPr="001015F9">
        <w:rPr>
          <w:rFonts w:cs="Times New Roman"/>
        </w:rPr>
        <w:object w:dxaOrig="1440" w:dyaOrig="1440" w14:anchorId="775D75FD">
          <v:shape id="_x0000_i1266" type="#_x0000_t75" style="width:123.75pt;height:18pt" o:ole="">
            <v:imagedata r:id="rId15" o:title=""/>
          </v:shape>
          <w:control r:id="rId20" w:name="TextBox53" w:shapeid="_x0000_i1266"/>
        </w:object>
      </w:r>
    </w:p>
    <w:p w14:paraId="2B3738C1" w14:textId="77777777" w:rsidR="004C4C3B" w:rsidRDefault="004C4C3B" w:rsidP="004C4C3B">
      <w:pPr>
        <w:rPr>
          <w:rFonts w:cs="Times New Roman"/>
        </w:rPr>
      </w:pPr>
    </w:p>
    <w:p w14:paraId="7CA86998" w14:textId="77777777" w:rsidR="004474E3" w:rsidRDefault="004474E3" w:rsidP="004C4C3B">
      <w:pPr>
        <w:rPr>
          <w:rFonts w:cs="Times New Roman"/>
          <w:b/>
          <w:bCs/>
          <w:sz w:val="24"/>
          <w:szCs w:val="24"/>
        </w:rPr>
      </w:pPr>
    </w:p>
    <w:p w14:paraId="00891318" w14:textId="58281B4C" w:rsidR="004C4C3B" w:rsidRDefault="004C4C3B" w:rsidP="00032077">
      <w:pPr>
        <w:tabs>
          <w:tab w:val="left" w:pos="8789"/>
        </w:tabs>
        <w:rPr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Priloga</w:t>
      </w:r>
      <w:r>
        <w:rPr>
          <w:rFonts w:cs="Times New Roman"/>
          <w:sz w:val="24"/>
          <w:szCs w:val="24"/>
        </w:rPr>
        <w:t xml:space="preserve"> </w:t>
      </w:r>
      <w:r w:rsidR="00DC22E0" w:rsidRPr="00A4128E">
        <w:rPr>
          <w:color w:val="808080" w:themeColor="background1" w:themeShade="80"/>
          <w:sz w:val="14"/>
          <w:szCs w:val="18"/>
        </w:rPr>
        <w:t>(ustrezno označi)</w:t>
      </w:r>
      <w:r w:rsidR="00DC22E0">
        <w:rPr>
          <w:color w:val="808080" w:themeColor="background1" w:themeShade="80"/>
          <w:sz w:val="14"/>
          <w:szCs w:val="18"/>
        </w:rPr>
        <w:t>:</w:t>
      </w:r>
    </w:p>
    <w:tbl>
      <w:tblPr>
        <w:tblStyle w:val="Tabelamrea"/>
        <w:tblW w:w="11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"/>
        <w:gridCol w:w="908"/>
        <w:gridCol w:w="7386"/>
        <w:gridCol w:w="1967"/>
        <w:gridCol w:w="133"/>
      </w:tblGrid>
      <w:tr w:rsidR="00032077" w:rsidRPr="00032077" w14:paraId="33370677" w14:textId="77777777" w:rsidTr="00032077">
        <w:trPr>
          <w:gridAfter w:val="1"/>
          <w:wAfter w:w="141" w:type="dxa"/>
        </w:trPr>
        <w:tc>
          <w:tcPr>
            <w:tcW w:w="788" w:type="dxa"/>
            <w:vAlign w:val="bottom"/>
          </w:tcPr>
          <w:p w14:paraId="110B231E" w14:textId="77777777" w:rsidR="00032077" w:rsidRPr="00032077" w:rsidRDefault="00032077" w:rsidP="00016BB3">
            <w:pPr>
              <w:jc w:val="center"/>
              <w:rPr>
                <w:rFonts w:cstheme="minorHAnsi"/>
                <w:szCs w:val="20"/>
              </w:rPr>
            </w:pPr>
            <w:r w:rsidRPr="00032077">
              <w:rPr>
                <w:rFonts w:cstheme="minorHAnsi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2077">
              <w:rPr>
                <w:rFonts w:cstheme="minorHAnsi"/>
                <w:szCs w:val="20"/>
              </w:rPr>
              <w:instrText xml:space="preserve"> FORMCHECKBOX </w:instrText>
            </w:r>
            <w:r w:rsidRPr="00032077">
              <w:rPr>
                <w:rFonts w:cstheme="minorHAnsi"/>
                <w:szCs w:val="20"/>
              </w:rPr>
            </w:r>
            <w:r w:rsidRPr="00032077">
              <w:rPr>
                <w:rFonts w:cstheme="minorHAnsi"/>
                <w:szCs w:val="20"/>
              </w:rPr>
              <w:fldChar w:fldCharType="separate"/>
            </w:r>
            <w:r w:rsidRPr="00032077">
              <w:rPr>
                <w:rFonts w:cstheme="minorHAnsi"/>
                <w:szCs w:val="20"/>
              </w:rPr>
              <w:fldChar w:fldCharType="end"/>
            </w:r>
          </w:p>
        </w:tc>
        <w:tc>
          <w:tcPr>
            <w:tcW w:w="10234" w:type="dxa"/>
            <w:gridSpan w:val="3"/>
            <w:vAlign w:val="bottom"/>
          </w:tcPr>
          <w:p w14:paraId="367B4C9D" w14:textId="17BAE514" w:rsidR="00032077" w:rsidRPr="00032077" w:rsidRDefault="00032077" w:rsidP="00016BB3">
            <w:pPr>
              <w:rPr>
                <w:szCs w:val="20"/>
              </w:rPr>
            </w:pPr>
            <w:r w:rsidRPr="00032077">
              <w:rPr>
                <w:szCs w:val="20"/>
              </w:rPr>
              <w:t>KOPIJA GRADBENEGA DOVOLJENJA</w:t>
            </w:r>
          </w:p>
        </w:tc>
      </w:tr>
      <w:tr w:rsidR="00032077" w:rsidRPr="00032077" w14:paraId="60376A69" w14:textId="77777777" w:rsidTr="00032077">
        <w:trPr>
          <w:gridAfter w:val="1"/>
          <w:wAfter w:w="141" w:type="dxa"/>
        </w:trPr>
        <w:tc>
          <w:tcPr>
            <w:tcW w:w="788" w:type="dxa"/>
            <w:vAlign w:val="bottom"/>
          </w:tcPr>
          <w:p w14:paraId="28EB7ACA" w14:textId="77777777" w:rsidR="00032077" w:rsidRPr="00032077" w:rsidRDefault="00032077" w:rsidP="00016BB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4" w:type="dxa"/>
            <w:gridSpan w:val="3"/>
            <w:vAlign w:val="bottom"/>
          </w:tcPr>
          <w:p w14:paraId="6CD2709F" w14:textId="77777777" w:rsidR="00032077" w:rsidRPr="00032077" w:rsidRDefault="00032077" w:rsidP="00016BB3">
            <w:pPr>
              <w:rPr>
                <w:sz w:val="14"/>
                <w:szCs w:val="14"/>
              </w:rPr>
            </w:pPr>
          </w:p>
        </w:tc>
      </w:tr>
      <w:tr w:rsidR="00032077" w:rsidRPr="00032077" w14:paraId="6C6290CD" w14:textId="77777777" w:rsidTr="00032077">
        <w:tc>
          <w:tcPr>
            <w:tcW w:w="788" w:type="dxa"/>
            <w:vAlign w:val="bottom"/>
          </w:tcPr>
          <w:p w14:paraId="60FFDE7E" w14:textId="7FC7FD99" w:rsidR="00032077" w:rsidRPr="00032077" w:rsidRDefault="00032077" w:rsidP="00016BB3">
            <w:pPr>
              <w:jc w:val="center"/>
              <w:rPr>
                <w:rFonts w:cstheme="minorHAnsi"/>
                <w:szCs w:val="20"/>
              </w:rPr>
            </w:pPr>
            <w:r w:rsidRPr="00032077">
              <w:rPr>
                <w:rFonts w:cstheme="minorHAnsi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2077">
              <w:rPr>
                <w:rFonts w:cstheme="minorHAnsi"/>
                <w:szCs w:val="20"/>
              </w:rPr>
              <w:instrText xml:space="preserve"> FORMCHECKBOX </w:instrText>
            </w:r>
            <w:r w:rsidR="009D1BA3" w:rsidRPr="00032077">
              <w:rPr>
                <w:rFonts w:cstheme="minorHAnsi"/>
                <w:szCs w:val="20"/>
              </w:rPr>
            </w:r>
            <w:r w:rsidRPr="00032077">
              <w:rPr>
                <w:rFonts w:cstheme="minorHAnsi"/>
                <w:szCs w:val="20"/>
              </w:rPr>
              <w:fldChar w:fldCharType="separate"/>
            </w:r>
            <w:r w:rsidRPr="00032077">
              <w:rPr>
                <w:rFonts w:cstheme="minorHAnsi"/>
                <w:szCs w:val="20"/>
              </w:rPr>
              <w:fldChar w:fldCharType="end"/>
            </w:r>
          </w:p>
        </w:tc>
        <w:tc>
          <w:tcPr>
            <w:tcW w:w="10375" w:type="dxa"/>
            <w:gridSpan w:val="4"/>
            <w:vAlign w:val="bottom"/>
          </w:tcPr>
          <w:p w14:paraId="5E9745ED" w14:textId="01F5D3D6" w:rsidR="00032077" w:rsidRPr="00032077" w:rsidRDefault="00032077" w:rsidP="00016BB3">
            <w:r w:rsidRPr="00032077">
              <w:t>PROJEKT OZIROMA SKICA PRIKAZA POSEGA S KOTIRANIMI ODMIKI OD JAVNE KANALIZACIJE</w:t>
            </w:r>
          </w:p>
        </w:tc>
      </w:tr>
      <w:tr w:rsidR="00032077" w:rsidRPr="00032077" w14:paraId="3B971451" w14:textId="77777777" w:rsidTr="00032077">
        <w:tc>
          <w:tcPr>
            <w:tcW w:w="788" w:type="dxa"/>
            <w:vAlign w:val="bottom"/>
          </w:tcPr>
          <w:p w14:paraId="66D6C60F" w14:textId="77777777" w:rsidR="00032077" w:rsidRPr="00032077" w:rsidRDefault="00032077" w:rsidP="00016BB3">
            <w:pPr>
              <w:jc w:val="center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0375" w:type="dxa"/>
            <w:gridSpan w:val="4"/>
            <w:vAlign w:val="bottom"/>
          </w:tcPr>
          <w:p w14:paraId="58792BED" w14:textId="77777777" w:rsidR="00032077" w:rsidRPr="00032077" w:rsidRDefault="00032077" w:rsidP="00016BB3">
            <w:pPr>
              <w:rPr>
                <w:sz w:val="8"/>
                <w:szCs w:val="8"/>
              </w:rPr>
            </w:pPr>
          </w:p>
        </w:tc>
      </w:tr>
      <w:tr w:rsidR="00032077" w:rsidRPr="00032077" w14:paraId="1DDC8735" w14:textId="77777777" w:rsidTr="00032077">
        <w:trPr>
          <w:gridAfter w:val="2"/>
          <w:wAfter w:w="2232" w:type="dxa"/>
          <w:trHeight w:val="260"/>
        </w:trPr>
        <w:tc>
          <w:tcPr>
            <w:tcW w:w="788" w:type="dxa"/>
            <w:vAlign w:val="bottom"/>
          </w:tcPr>
          <w:p w14:paraId="1C5A0468" w14:textId="7214EE44" w:rsidR="00032077" w:rsidRPr="00032077" w:rsidRDefault="00032077" w:rsidP="00016BB3">
            <w:pPr>
              <w:jc w:val="center"/>
              <w:rPr>
                <w:rFonts w:cstheme="minorHAnsi"/>
                <w:szCs w:val="20"/>
              </w:rPr>
            </w:pPr>
            <w:r w:rsidRPr="00032077">
              <w:rPr>
                <w:rFonts w:cstheme="minorHAnsi"/>
                <w:szCs w:val="20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2077">
              <w:rPr>
                <w:rFonts w:cstheme="minorHAnsi"/>
                <w:szCs w:val="20"/>
              </w:rPr>
              <w:instrText xml:space="preserve"> FORMCHECKBOX </w:instrText>
            </w:r>
            <w:r w:rsidR="001B51DD" w:rsidRPr="00032077">
              <w:rPr>
                <w:rFonts w:cstheme="minorHAnsi"/>
                <w:szCs w:val="20"/>
              </w:rPr>
            </w:r>
            <w:r w:rsidRPr="00032077">
              <w:rPr>
                <w:rFonts w:cstheme="minorHAnsi"/>
                <w:szCs w:val="20"/>
              </w:rPr>
              <w:fldChar w:fldCharType="separate"/>
            </w:r>
            <w:r w:rsidRPr="00032077">
              <w:rPr>
                <w:rFonts w:cstheme="minorHAnsi"/>
                <w:szCs w:val="20"/>
              </w:rPr>
              <w:fldChar w:fldCharType="end"/>
            </w:r>
          </w:p>
        </w:tc>
        <w:tc>
          <w:tcPr>
            <w:tcW w:w="913" w:type="dxa"/>
            <w:vAlign w:val="bottom"/>
          </w:tcPr>
          <w:p w14:paraId="4467CE0A" w14:textId="52FDDF0E" w:rsidR="00032077" w:rsidRPr="00032077" w:rsidRDefault="00032077" w:rsidP="00016BB3">
            <w:r w:rsidRPr="00032077">
              <w:t>DRUGO</w:t>
            </w:r>
          </w:p>
        </w:tc>
        <w:tc>
          <w:tcPr>
            <w:tcW w:w="7230" w:type="dxa"/>
          </w:tcPr>
          <w:p w14:paraId="5D5841AE" w14:textId="2D803F83" w:rsidR="00032077" w:rsidRPr="00032077" w:rsidRDefault="00032077" w:rsidP="00016BB3">
            <w:pPr>
              <w:rPr>
                <w:szCs w:val="20"/>
              </w:rPr>
            </w:pPr>
            <w:r w:rsidRPr="00032077">
              <w:rPr>
                <w:rFonts w:cs="Times New Roman"/>
              </w:rPr>
              <w:object w:dxaOrig="1440" w:dyaOrig="1440" w14:anchorId="7836C2B7">
                <v:shape id="_x0000_i1270" type="#_x0000_t75" style="width:358.5pt;height:18pt" o:ole="">
                  <v:imagedata r:id="rId21" o:title=""/>
                </v:shape>
                <w:control r:id="rId22" w:name="TextBox611" w:shapeid="_x0000_i1270"/>
              </w:object>
            </w:r>
          </w:p>
        </w:tc>
      </w:tr>
    </w:tbl>
    <w:p w14:paraId="14722E8C" w14:textId="77777777" w:rsidR="004C4C3B" w:rsidRDefault="004C4C3B" w:rsidP="004C4C3B">
      <w:pPr>
        <w:rPr>
          <w:rFonts w:cs="Times New Roman"/>
        </w:rPr>
      </w:pPr>
    </w:p>
    <w:p w14:paraId="7B7078A3" w14:textId="77777777" w:rsidR="004C4C3B" w:rsidRPr="00F33CFC" w:rsidRDefault="004C4C3B" w:rsidP="004C4C3B">
      <w:pPr>
        <w:rPr>
          <w:rFonts w:cs="Times New Roman"/>
          <w:sz w:val="12"/>
          <w:szCs w:val="12"/>
        </w:rPr>
      </w:pPr>
      <w:bookmarkStart w:id="2" w:name="_Hlk40870755"/>
    </w:p>
    <w:p w14:paraId="24D105DE" w14:textId="77777777" w:rsidR="004C4C3B" w:rsidRDefault="004C4C3B" w:rsidP="004C4C3B">
      <w:pPr>
        <w:rPr>
          <w:rFonts w:cs="Times New Roman"/>
          <w:sz w:val="24"/>
          <w:szCs w:val="24"/>
        </w:rPr>
      </w:pPr>
      <w:r>
        <w:rPr>
          <w:rFonts w:cs="Times New Roman"/>
        </w:rPr>
        <w:t>Kraj in datum: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sz w:val="24"/>
          <w:szCs w:val="24"/>
        </w:rPr>
        <w:t>Podpis vlagatelja:</w:t>
      </w:r>
    </w:p>
    <w:p w14:paraId="01DAEAD9" w14:textId="77777777" w:rsidR="004C4C3B" w:rsidRPr="00E12553" w:rsidRDefault="004C4C3B" w:rsidP="004C4C3B">
      <w:pPr>
        <w:rPr>
          <w:rFonts w:cs="Times New Roman"/>
          <w:sz w:val="12"/>
          <w:szCs w:val="12"/>
        </w:rPr>
      </w:pPr>
    </w:p>
    <w:p w14:paraId="4670281A" w14:textId="59839152" w:rsidR="004C4C3B" w:rsidRPr="00EF2911" w:rsidRDefault="004C4C3B" w:rsidP="004C4C3B">
      <w:pPr>
        <w:rPr>
          <w:sz w:val="24"/>
          <w:szCs w:val="24"/>
        </w:rPr>
      </w:pPr>
      <w:r>
        <w:rPr>
          <w:rFonts w:cs="Times New Roman"/>
        </w:rPr>
        <w:object w:dxaOrig="1440" w:dyaOrig="1440" w14:anchorId="0C76066F">
          <v:shape id="_x0000_i1268" type="#_x0000_t75" style="width:162pt;height:18pt" o:ole="">
            <v:imagedata r:id="rId23" o:title=""/>
          </v:shape>
          <w:control r:id="rId24" w:name="TextBox9" w:shapeid="_x0000_i1268"/>
        </w:objec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____________________</w:t>
      </w:r>
      <w:bookmarkEnd w:id="2"/>
    </w:p>
    <w:p w14:paraId="07DC6B7D" w14:textId="195DBD57" w:rsidR="000E568D" w:rsidRDefault="000E568D" w:rsidP="00F37E33">
      <w:pPr>
        <w:jc w:val="both"/>
      </w:pPr>
    </w:p>
    <w:sectPr w:rsidR="000E568D" w:rsidSect="00D135DA">
      <w:headerReference w:type="default" r:id="rId25"/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C8775" w14:textId="77777777" w:rsidR="00AF2A6F" w:rsidRDefault="00AF2A6F" w:rsidP="00485E5D">
      <w:pPr>
        <w:spacing w:line="240" w:lineRule="auto"/>
      </w:pPr>
      <w:r>
        <w:separator/>
      </w:r>
    </w:p>
  </w:endnote>
  <w:endnote w:type="continuationSeparator" w:id="0">
    <w:p w14:paraId="73038B10" w14:textId="77777777" w:rsidR="00AF2A6F" w:rsidRDefault="00AF2A6F" w:rsidP="00485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01B53" w14:textId="77777777" w:rsidR="00983F14" w:rsidRDefault="00983F14">
    <w:pPr>
      <w:pStyle w:val="Noga"/>
      <w:pBdr>
        <w:bottom w:val="single" w:sz="12" w:space="1" w:color="auto"/>
      </w:pBdr>
    </w:pPr>
  </w:p>
  <w:p w14:paraId="2C751ACB" w14:textId="77777777" w:rsidR="001D1CF6" w:rsidRPr="001D1CF6" w:rsidRDefault="00EB31B1" w:rsidP="001D1CF6">
    <w:pPr>
      <w:pStyle w:val="Noga"/>
      <w:jc w:val="center"/>
      <w:rPr>
        <w:sz w:val="12"/>
        <w:szCs w:val="12"/>
      </w:rPr>
    </w:pPr>
    <w:r>
      <w:rPr>
        <w:sz w:val="12"/>
        <w:szCs w:val="12"/>
      </w:rPr>
      <w:t>Tel. 02 541 3</w:t>
    </w:r>
    <w:r w:rsidR="00A429ED">
      <w:rPr>
        <w:sz w:val="12"/>
        <w:szCs w:val="12"/>
      </w:rPr>
      <w:t>0 00</w:t>
    </w:r>
    <w:r>
      <w:rPr>
        <w:sz w:val="12"/>
        <w:szCs w:val="12"/>
      </w:rPr>
      <w:t xml:space="preserve">  F</w:t>
    </w:r>
    <w:r w:rsidR="001D1CF6" w:rsidRPr="001D1CF6">
      <w:rPr>
        <w:sz w:val="12"/>
        <w:szCs w:val="12"/>
      </w:rPr>
      <w:t>ax. 02 541 35 70</w:t>
    </w:r>
  </w:p>
  <w:p w14:paraId="239196D8" w14:textId="77777777" w:rsidR="001D1CF6" w:rsidRPr="001D1CF6" w:rsidRDefault="001D1CF6" w:rsidP="001D1CF6">
    <w:pPr>
      <w:pStyle w:val="Noga"/>
      <w:jc w:val="center"/>
      <w:rPr>
        <w:sz w:val="12"/>
        <w:szCs w:val="12"/>
      </w:rPr>
    </w:pPr>
    <w:r w:rsidRPr="001D1CF6">
      <w:rPr>
        <w:sz w:val="12"/>
        <w:szCs w:val="12"/>
      </w:rPr>
      <w:t xml:space="preserve">www.komuna-beltinci.si • komuna@beltinci.si </w:t>
    </w:r>
  </w:p>
  <w:p w14:paraId="23549FAE" w14:textId="77777777" w:rsidR="001D1CF6" w:rsidRPr="00D75C22" w:rsidRDefault="001D1CF6" w:rsidP="001D1CF6">
    <w:pPr>
      <w:pStyle w:val="Nog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B9F55" w14:textId="77777777" w:rsidR="00AF2A6F" w:rsidRDefault="00AF2A6F" w:rsidP="00485E5D">
      <w:pPr>
        <w:spacing w:line="240" w:lineRule="auto"/>
      </w:pPr>
      <w:r>
        <w:separator/>
      </w:r>
    </w:p>
  </w:footnote>
  <w:footnote w:type="continuationSeparator" w:id="0">
    <w:p w14:paraId="26BC455C" w14:textId="77777777" w:rsidR="00AF2A6F" w:rsidRDefault="00AF2A6F" w:rsidP="00485E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8EE49" w14:textId="77777777" w:rsidR="00983F14" w:rsidRPr="00AF26F6" w:rsidRDefault="00983F14" w:rsidP="00485E5D">
    <w:pPr>
      <w:pStyle w:val="Glava"/>
      <w:jc w:val="right"/>
      <w:rPr>
        <w:rFonts w:cs="Arial"/>
        <w:b/>
        <w:sz w:val="16"/>
        <w:szCs w:val="16"/>
      </w:rPr>
    </w:pPr>
    <w:r w:rsidRPr="00AF26F6">
      <w:rPr>
        <w:b/>
        <w:noProof/>
        <w:sz w:val="16"/>
        <w:szCs w:val="16"/>
        <w:lang w:eastAsia="sl-SI"/>
      </w:rPr>
      <w:drawing>
        <wp:anchor distT="0" distB="0" distL="114300" distR="114300" simplePos="0" relativeHeight="251658240" behindDoc="1" locked="0" layoutInCell="1" allowOverlap="1" wp14:anchorId="4858E5E9" wp14:editId="1578E843">
          <wp:simplePos x="0" y="0"/>
          <wp:positionH relativeFrom="margin">
            <wp:posOffset>-13970</wp:posOffset>
          </wp:positionH>
          <wp:positionV relativeFrom="margin">
            <wp:posOffset>-824882</wp:posOffset>
          </wp:positionV>
          <wp:extent cx="2023187" cy="722029"/>
          <wp:effectExtent l="0" t="0" r="0" b="0"/>
          <wp:wrapNone/>
          <wp:docPr id="3" name="Slika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3187" cy="7220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F26F6" w:rsidRPr="00AF26F6">
      <w:rPr>
        <w:rFonts w:cs="Arial"/>
        <w:b/>
        <w:sz w:val="16"/>
        <w:szCs w:val="16"/>
      </w:rPr>
      <w:t>Komuna, javno komunalno podjetje Beltinci d.o.o.</w:t>
    </w:r>
  </w:p>
  <w:p w14:paraId="557A2635" w14:textId="77777777" w:rsidR="00AF26F6" w:rsidRPr="00AF26F6" w:rsidRDefault="00AF26F6" w:rsidP="00485E5D">
    <w:pPr>
      <w:pStyle w:val="Glava"/>
      <w:jc w:val="right"/>
      <w:rPr>
        <w:rFonts w:cs="Arial"/>
        <w:sz w:val="16"/>
        <w:szCs w:val="16"/>
      </w:rPr>
    </w:pPr>
    <w:r w:rsidRPr="00AF26F6">
      <w:rPr>
        <w:rFonts w:cs="Arial"/>
        <w:sz w:val="16"/>
        <w:szCs w:val="16"/>
      </w:rPr>
      <w:t>Mladinska ulica 2, 9231 Beltinci</w:t>
    </w:r>
  </w:p>
  <w:p w14:paraId="4A18A83A" w14:textId="77777777" w:rsidR="00983F14" w:rsidRPr="00AF26F6" w:rsidRDefault="00AF26F6" w:rsidP="00AF26F6">
    <w:pPr>
      <w:pStyle w:val="Glava"/>
      <w:pBdr>
        <w:bottom w:val="single" w:sz="12" w:space="1" w:color="auto"/>
      </w:pBdr>
      <w:jc w:val="right"/>
      <w:rPr>
        <w:sz w:val="12"/>
        <w:szCs w:val="12"/>
      </w:rPr>
    </w:pPr>
    <w:r w:rsidRPr="00AF26F6">
      <w:rPr>
        <w:sz w:val="12"/>
        <w:szCs w:val="12"/>
      </w:rPr>
      <w:t>Matična številka: 1563068</w:t>
    </w:r>
  </w:p>
  <w:p w14:paraId="2EFAA545" w14:textId="77777777" w:rsidR="00AF26F6" w:rsidRPr="00AF26F6" w:rsidRDefault="00AF26F6" w:rsidP="00AF26F6">
    <w:pPr>
      <w:pStyle w:val="Glava"/>
      <w:pBdr>
        <w:bottom w:val="single" w:sz="12" w:space="1" w:color="auto"/>
      </w:pBdr>
      <w:jc w:val="right"/>
      <w:rPr>
        <w:sz w:val="12"/>
        <w:szCs w:val="12"/>
      </w:rPr>
    </w:pPr>
    <w:r w:rsidRPr="00AF26F6">
      <w:rPr>
        <w:sz w:val="12"/>
        <w:szCs w:val="12"/>
      </w:rPr>
      <w:t>Vpis v sodni register pri Okrožnem sodišču v Murski Soboti</w:t>
    </w:r>
  </w:p>
  <w:p w14:paraId="60A306A1" w14:textId="77777777" w:rsidR="00AF26F6" w:rsidRDefault="00AF26F6" w:rsidP="00AF26F6">
    <w:pPr>
      <w:pStyle w:val="Glava"/>
      <w:pBdr>
        <w:bottom w:val="single" w:sz="12" w:space="1" w:color="auto"/>
      </w:pBdr>
      <w:jc w:val="right"/>
      <w:rPr>
        <w:sz w:val="12"/>
        <w:szCs w:val="12"/>
      </w:rPr>
    </w:pPr>
    <w:r w:rsidRPr="00AF26F6">
      <w:rPr>
        <w:sz w:val="12"/>
        <w:szCs w:val="12"/>
      </w:rPr>
      <w:t>Osnovni kapitel: 8.763,14 EUR</w:t>
    </w:r>
  </w:p>
  <w:p w14:paraId="69424207" w14:textId="77777777" w:rsidR="00B0082C" w:rsidRPr="00AF26F6" w:rsidRDefault="00B0082C" w:rsidP="00AF26F6">
    <w:pPr>
      <w:pStyle w:val="Glava"/>
      <w:pBdr>
        <w:bottom w:val="single" w:sz="12" w:space="1" w:color="auto"/>
      </w:pBdr>
      <w:jc w:val="right"/>
      <w:rPr>
        <w:sz w:val="12"/>
        <w:szCs w:val="12"/>
      </w:rPr>
    </w:pPr>
    <w:r>
      <w:rPr>
        <w:sz w:val="12"/>
        <w:szCs w:val="12"/>
      </w:rPr>
      <w:t>Davčna številka: SI 32876858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C3E7D"/>
    <w:multiLevelType w:val="multilevel"/>
    <w:tmpl w:val="0CFEE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1E06B5F"/>
    <w:multiLevelType w:val="hybridMultilevel"/>
    <w:tmpl w:val="C2606D2C"/>
    <w:lvl w:ilvl="0" w:tplc="9A1254C6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766920011">
    <w:abstractNumId w:val="1"/>
  </w:num>
  <w:num w:numId="2" w16cid:durableId="574434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sEa/Ed3LDt95wTcOgOd8O/CBFUSJYnhaX/XegV/Unp3Jk/rsMQ2H2k93O9C/+46ToGezg9zksEXkg53UHNI2Wg==" w:salt="7pEBI+kq0UfFJwR+0lqQhg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9C9"/>
    <w:rsid w:val="00032077"/>
    <w:rsid w:val="000E497B"/>
    <w:rsid w:val="000E568D"/>
    <w:rsid w:val="000E5B9C"/>
    <w:rsid w:val="001B51DD"/>
    <w:rsid w:val="001D1CF6"/>
    <w:rsid w:val="003C0766"/>
    <w:rsid w:val="004474E3"/>
    <w:rsid w:val="004703C4"/>
    <w:rsid w:val="0048057A"/>
    <w:rsid w:val="00485E5D"/>
    <w:rsid w:val="004C4C3B"/>
    <w:rsid w:val="004D29DA"/>
    <w:rsid w:val="005B7CEC"/>
    <w:rsid w:val="005C4CF9"/>
    <w:rsid w:val="00644B0D"/>
    <w:rsid w:val="00652BAB"/>
    <w:rsid w:val="00697829"/>
    <w:rsid w:val="006B6EFF"/>
    <w:rsid w:val="006C64F3"/>
    <w:rsid w:val="006F3226"/>
    <w:rsid w:val="00701949"/>
    <w:rsid w:val="0070705D"/>
    <w:rsid w:val="007837CA"/>
    <w:rsid w:val="00863819"/>
    <w:rsid w:val="008908C5"/>
    <w:rsid w:val="008A39E5"/>
    <w:rsid w:val="00952BCE"/>
    <w:rsid w:val="00975374"/>
    <w:rsid w:val="00983F14"/>
    <w:rsid w:val="0099023E"/>
    <w:rsid w:val="009C22BD"/>
    <w:rsid w:val="009C2829"/>
    <w:rsid w:val="009D1BA3"/>
    <w:rsid w:val="00A429ED"/>
    <w:rsid w:val="00A50C20"/>
    <w:rsid w:val="00A77976"/>
    <w:rsid w:val="00A844A9"/>
    <w:rsid w:val="00AD25AB"/>
    <w:rsid w:val="00AD654B"/>
    <w:rsid w:val="00AE0498"/>
    <w:rsid w:val="00AF26F6"/>
    <w:rsid w:val="00AF2A6F"/>
    <w:rsid w:val="00B0082C"/>
    <w:rsid w:val="00B5043D"/>
    <w:rsid w:val="00B75A88"/>
    <w:rsid w:val="00BA09C9"/>
    <w:rsid w:val="00BE6039"/>
    <w:rsid w:val="00C3762F"/>
    <w:rsid w:val="00C42596"/>
    <w:rsid w:val="00C65190"/>
    <w:rsid w:val="00C82495"/>
    <w:rsid w:val="00CF0B42"/>
    <w:rsid w:val="00D135DA"/>
    <w:rsid w:val="00D515FA"/>
    <w:rsid w:val="00D75C22"/>
    <w:rsid w:val="00DC22E0"/>
    <w:rsid w:val="00DD3CFE"/>
    <w:rsid w:val="00DF2A94"/>
    <w:rsid w:val="00EA441A"/>
    <w:rsid w:val="00EB31B1"/>
    <w:rsid w:val="00F3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034578"/>
  <w15:docId w15:val="{21BC79F9-3A87-4D1E-A17C-2621C4CB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1949"/>
    <w:pPr>
      <w:spacing w:after="0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5E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5E5D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485E5D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85E5D"/>
  </w:style>
  <w:style w:type="paragraph" w:styleId="Noga">
    <w:name w:val="footer"/>
    <w:basedOn w:val="Navaden"/>
    <w:link w:val="NogaZnak"/>
    <w:uiPriority w:val="99"/>
    <w:unhideWhenUsed/>
    <w:rsid w:val="00485E5D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85E5D"/>
  </w:style>
  <w:style w:type="character" w:styleId="Hiperpovezava">
    <w:name w:val="Hyperlink"/>
    <w:basedOn w:val="Privzetapisavaodstavka"/>
    <w:uiPriority w:val="99"/>
    <w:unhideWhenUsed/>
    <w:rsid w:val="00485E5D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4C4C3B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2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2.wmf"/><Relationship Id="rId18" Type="http://schemas.openxmlformats.org/officeDocument/2006/relationships/control" Target="activeX/activeX8.xm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5.wmf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image" Target="media/image4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2.xml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image" Target="media/image6.wmf"/><Relationship Id="rId28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9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control" Target="activeX/activeX11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ta\AppData\Local\Temp\dokument%20Komuna%20-%202021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 Komuna - 2021</Template>
  <TotalTime>43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Simonka</dc:creator>
  <cp:lastModifiedBy>Jernej Zver</cp:lastModifiedBy>
  <cp:revision>6</cp:revision>
  <cp:lastPrinted>2025-08-12T09:10:00Z</cp:lastPrinted>
  <dcterms:created xsi:type="dcterms:W3CDTF">2025-08-12T08:40:00Z</dcterms:created>
  <dcterms:modified xsi:type="dcterms:W3CDTF">2025-08-12T09:29:00Z</dcterms:modified>
</cp:coreProperties>
</file>